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45" w:rsidRPr="00487B53" w:rsidRDefault="00D47145" w:rsidP="000A772F">
      <w:pPr>
        <w:spacing w:line="360" w:lineRule="auto"/>
        <w:jc w:val="right"/>
        <w:rPr>
          <w:bCs/>
          <w:i/>
          <w:iCs/>
          <w:lang w:val="ru-RU"/>
        </w:rPr>
      </w:pPr>
      <w:r w:rsidRPr="00487B53">
        <w:rPr>
          <w:bCs/>
          <w:i/>
          <w:iCs/>
          <w:lang w:val="ru-RU"/>
        </w:rPr>
        <w:t>Затверджую</w:t>
      </w:r>
    </w:p>
    <w:p w:rsidR="00D47145" w:rsidRPr="00C579D5" w:rsidRDefault="00D47145" w:rsidP="00487B53">
      <w:pPr>
        <w:spacing w:line="360" w:lineRule="auto"/>
        <w:jc w:val="center"/>
        <w:rPr>
          <w:bCs/>
          <w:i/>
          <w:iCs/>
          <w:sz w:val="28"/>
          <w:szCs w:val="28"/>
          <w:lang w:val="ru-RU"/>
        </w:rPr>
      </w:pPr>
      <w:r w:rsidRPr="00487B53">
        <w:rPr>
          <w:bCs/>
          <w:i/>
          <w:iCs/>
          <w:lang w:val="ru-RU"/>
        </w:rPr>
        <w:t xml:space="preserve">                                                      </w:t>
      </w:r>
      <w:r>
        <w:rPr>
          <w:bCs/>
          <w:i/>
          <w:iCs/>
          <w:lang w:val="ru-RU"/>
        </w:rPr>
        <w:t xml:space="preserve">                          </w:t>
      </w:r>
      <w:r w:rsidRPr="00487B53">
        <w:rPr>
          <w:bCs/>
          <w:i/>
          <w:iCs/>
          <w:lang w:val="ru-RU"/>
        </w:rPr>
        <w:t xml:space="preserve">   Директор школи               Шльончик В. М.</w:t>
      </w:r>
    </w:p>
    <w:p w:rsidR="00D47145" w:rsidRDefault="00D47145" w:rsidP="002E5028">
      <w:pPr>
        <w:spacing w:line="360" w:lineRule="auto"/>
        <w:jc w:val="center"/>
        <w:rPr>
          <w:b/>
          <w:bCs/>
          <w:i/>
          <w:iCs/>
          <w:sz w:val="44"/>
          <w:szCs w:val="44"/>
        </w:rPr>
      </w:pPr>
      <w:r w:rsidRPr="001F7D3B">
        <w:rPr>
          <w:b/>
          <w:bCs/>
          <w:i/>
          <w:iCs/>
          <w:sz w:val="44"/>
          <w:szCs w:val="44"/>
        </w:rPr>
        <w:t>План</w:t>
      </w:r>
      <w:r>
        <w:rPr>
          <w:b/>
          <w:bCs/>
          <w:i/>
          <w:iCs/>
          <w:sz w:val="44"/>
          <w:szCs w:val="44"/>
        </w:rPr>
        <w:t xml:space="preserve"> проведення тижня</w:t>
      </w:r>
      <w:r w:rsidRPr="00703EA1">
        <w:rPr>
          <w:b/>
          <w:bCs/>
          <w:i/>
          <w:iCs/>
          <w:sz w:val="44"/>
          <w:szCs w:val="44"/>
        </w:rPr>
        <w:t xml:space="preserve"> </w:t>
      </w:r>
      <w:r>
        <w:rPr>
          <w:b/>
          <w:bCs/>
          <w:i/>
          <w:iCs/>
          <w:sz w:val="44"/>
          <w:szCs w:val="44"/>
        </w:rPr>
        <w:t>математики та інформатики</w:t>
      </w:r>
    </w:p>
    <w:p w:rsidR="00D47145" w:rsidRPr="00703EA1" w:rsidRDefault="00D47145" w:rsidP="002E5028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 16.02 по 27</w:t>
      </w:r>
      <w:r w:rsidRPr="00703EA1">
        <w:rPr>
          <w:b/>
          <w:bCs/>
          <w:i/>
          <w:iCs/>
          <w:sz w:val="28"/>
          <w:szCs w:val="28"/>
        </w:rPr>
        <w:t>.0</w:t>
      </w:r>
      <w:r>
        <w:rPr>
          <w:b/>
          <w:bCs/>
          <w:i/>
          <w:iCs/>
          <w:sz w:val="28"/>
          <w:szCs w:val="28"/>
        </w:rPr>
        <w:t>2</w:t>
      </w:r>
      <w:r w:rsidRPr="00703EA1">
        <w:rPr>
          <w:b/>
          <w:bCs/>
          <w:i/>
          <w:iCs/>
          <w:sz w:val="28"/>
          <w:szCs w:val="28"/>
        </w:rPr>
        <w:t>.201</w:t>
      </w:r>
      <w:r>
        <w:rPr>
          <w:b/>
          <w:bCs/>
          <w:i/>
          <w:iCs/>
          <w:sz w:val="28"/>
          <w:szCs w:val="28"/>
        </w:rPr>
        <w:t>5</w:t>
      </w:r>
      <w:r w:rsidRPr="00703EA1">
        <w:rPr>
          <w:b/>
          <w:bCs/>
          <w:i/>
          <w:iCs/>
          <w:sz w:val="28"/>
          <w:szCs w:val="28"/>
        </w:rPr>
        <w:t xml:space="preserve"> року.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2892"/>
        <w:gridCol w:w="1620"/>
        <w:gridCol w:w="1022"/>
        <w:gridCol w:w="1261"/>
        <w:gridCol w:w="2323"/>
      </w:tblGrid>
      <w:tr w:rsidR="00D47145" w:rsidTr="00762D8E">
        <w:tc>
          <w:tcPr>
            <w:tcW w:w="1258" w:type="dxa"/>
          </w:tcPr>
          <w:p w:rsidR="00D47145" w:rsidRPr="00EB0A45" w:rsidRDefault="00D47145" w:rsidP="00FB2D7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B0A45">
              <w:rPr>
                <w:b/>
                <w:bCs/>
                <w:i/>
                <w:iCs/>
                <w:sz w:val="28"/>
                <w:szCs w:val="28"/>
              </w:rPr>
              <w:t>День тижня</w:t>
            </w:r>
          </w:p>
        </w:tc>
        <w:tc>
          <w:tcPr>
            <w:tcW w:w="2972" w:type="dxa"/>
          </w:tcPr>
          <w:p w:rsidR="00D47145" w:rsidRPr="00EB0A45" w:rsidRDefault="00D47145" w:rsidP="00FB2D7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B0A45">
              <w:rPr>
                <w:b/>
                <w:bCs/>
                <w:i/>
                <w:iCs/>
                <w:sz w:val="28"/>
                <w:szCs w:val="28"/>
              </w:rPr>
              <w:t>Назва заходу</w:t>
            </w:r>
          </w:p>
        </w:tc>
        <w:tc>
          <w:tcPr>
            <w:tcW w:w="1620" w:type="dxa"/>
          </w:tcPr>
          <w:p w:rsidR="00D47145" w:rsidRPr="00EB0A45" w:rsidRDefault="00D47145" w:rsidP="00FB2D7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Час проведення</w:t>
            </w:r>
          </w:p>
        </w:tc>
        <w:tc>
          <w:tcPr>
            <w:tcW w:w="1040" w:type="dxa"/>
          </w:tcPr>
          <w:p w:rsidR="00D47145" w:rsidRPr="00EB0A45" w:rsidRDefault="00D47145" w:rsidP="002B7DC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B0A45">
              <w:rPr>
                <w:b/>
                <w:bCs/>
                <w:i/>
                <w:iCs/>
                <w:sz w:val="28"/>
                <w:szCs w:val="28"/>
              </w:rPr>
              <w:t>Клас</w:t>
            </w:r>
          </w:p>
        </w:tc>
        <w:tc>
          <w:tcPr>
            <w:tcW w:w="1261" w:type="dxa"/>
          </w:tcPr>
          <w:p w:rsidR="00D47145" w:rsidRPr="00EB0A45" w:rsidRDefault="00D47145" w:rsidP="000473F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Кабінет</w:t>
            </w:r>
          </w:p>
        </w:tc>
        <w:tc>
          <w:tcPr>
            <w:tcW w:w="2339" w:type="dxa"/>
          </w:tcPr>
          <w:p w:rsidR="00D47145" w:rsidRPr="00EB0A45" w:rsidRDefault="00D47145" w:rsidP="00FB2D7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B0A45">
              <w:rPr>
                <w:b/>
                <w:bCs/>
                <w:i/>
                <w:iCs/>
                <w:sz w:val="28"/>
                <w:szCs w:val="28"/>
                <w:lang w:val="ru-RU"/>
              </w:rPr>
              <w:t>Відповідальний</w:t>
            </w:r>
          </w:p>
        </w:tc>
      </w:tr>
      <w:tr w:rsidR="00D47145" w:rsidRPr="00703EA1" w:rsidTr="00E80470">
        <w:trPr>
          <w:cantSplit/>
          <w:trHeight w:val="961"/>
        </w:trPr>
        <w:tc>
          <w:tcPr>
            <w:tcW w:w="1258" w:type="dxa"/>
            <w:vMerge w:val="restart"/>
            <w:textDirection w:val="btLr"/>
          </w:tcPr>
          <w:p w:rsidR="00D47145" w:rsidRDefault="00D47145" w:rsidP="0051777B">
            <w:pPr>
              <w:jc w:val="center"/>
            </w:pPr>
          </w:p>
          <w:p w:rsidR="00D47145" w:rsidRPr="00703EA1" w:rsidRDefault="00D47145" w:rsidP="0051777B">
            <w:pPr>
              <w:jc w:val="center"/>
            </w:pPr>
            <w:r>
              <w:t>Поне</w:t>
            </w:r>
            <w:r w:rsidRPr="00703EA1">
              <w:t>ділок</w:t>
            </w:r>
            <w:r>
              <w:t xml:space="preserve"> 16.02 </w:t>
            </w:r>
          </w:p>
        </w:tc>
        <w:tc>
          <w:tcPr>
            <w:tcW w:w="2972" w:type="dxa"/>
          </w:tcPr>
          <w:p w:rsidR="00D47145" w:rsidRPr="00703EA1" w:rsidRDefault="00D47145" w:rsidP="00762D8E">
            <w:r w:rsidRPr="00703EA1">
              <w:t>1. Відкриття математичного тижня</w:t>
            </w:r>
            <w:r>
              <w:t>.</w:t>
            </w:r>
            <w:r w:rsidRPr="00703EA1">
              <w:rPr>
                <w:lang w:val="ru-RU"/>
              </w:rPr>
              <w:t xml:space="preserve"> </w:t>
            </w:r>
            <w:r>
              <w:rPr>
                <w:lang w:val="ru-RU"/>
              </w:rPr>
              <w:t>Інтернет квест.</w:t>
            </w:r>
          </w:p>
        </w:tc>
        <w:tc>
          <w:tcPr>
            <w:tcW w:w="1620" w:type="dxa"/>
          </w:tcPr>
          <w:p w:rsidR="00D47145" w:rsidRPr="00703EA1" w:rsidRDefault="00D47145" w:rsidP="00FB2D77"/>
        </w:tc>
        <w:tc>
          <w:tcPr>
            <w:tcW w:w="1040" w:type="dxa"/>
          </w:tcPr>
          <w:p w:rsidR="00D47145" w:rsidRPr="00703EA1" w:rsidRDefault="00D47145" w:rsidP="002B7DCB">
            <w:pPr>
              <w:jc w:val="center"/>
              <w:rPr>
                <w:bCs/>
                <w:iCs/>
              </w:rPr>
            </w:pPr>
            <w:r w:rsidRPr="00703EA1">
              <w:rPr>
                <w:bCs/>
                <w:iCs/>
              </w:rPr>
              <w:t>5-11 класи</w:t>
            </w:r>
          </w:p>
        </w:tc>
        <w:tc>
          <w:tcPr>
            <w:tcW w:w="1261" w:type="dxa"/>
          </w:tcPr>
          <w:p w:rsidR="00D47145" w:rsidRPr="00703EA1" w:rsidRDefault="00D47145">
            <w:pPr>
              <w:rPr>
                <w:bCs/>
                <w:iCs/>
              </w:rPr>
            </w:pPr>
          </w:p>
          <w:p w:rsidR="00D47145" w:rsidRPr="00703EA1" w:rsidRDefault="00D47145" w:rsidP="000473FD">
            <w:pPr>
              <w:jc w:val="center"/>
              <w:rPr>
                <w:bCs/>
                <w:iCs/>
              </w:rPr>
            </w:pPr>
          </w:p>
        </w:tc>
        <w:tc>
          <w:tcPr>
            <w:tcW w:w="2339" w:type="dxa"/>
          </w:tcPr>
          <w:p w:rsidR="00D47145" w:rsidRDefault="00D47145" w:rsidP="00703EA1">
            <w:pPr>
              <w:jc w:val="center"/>
              <w:rPr>
                <w:bCs/>
                <w:iCs/>
              </w:rPr>
            </w:pPr>
            <w:r w:rsidRPr="00703EA1">
              <w:rPr>
                <w:bCs/>
                <w:iCs/>
              </w:rPr>
              <w:t>Вчителі математики</w:t>
            </w:r>
          </w:p>
          <w:p w:rsidR="00D47145" w:rsidRDefault="00D47145" w:rsidP="00703EA1">
            <w:pPr>
              <w:jc w:val="center"/>
              <w:rPr>
                <w:bCs/>
                <w:iCs/>
              </w:rPr>
            </w:pPr>
          </w:p>
          <w:p w:rsidR="00D47145" w:rsidRPr="00703EA1" w:rsidRDefault="00D47145" w:rsidP="00703EA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Самсоненко А.І.</w:t>
            </w:r>
          </w:p>
        </w:tc>
      </w:tr>
      <w:tr w:rsidR="00D47145" w:rsidRPr="00703EA1" w:rsidTr="00762D8E">
        <w:trPr>
          <w:cantSplit/>
          <w:trHeight w:val="638"/>
        </w:trPr>
        <w:tc>
          <w:tcPr>
            <w:tcW w:w="1258" w:type="dxa"/>
            <w:vMerge/>
            <w:textDirection w:val="btLr"/>
          </w:tcPr>
          <w:p w:rsidR="00D47145" w:rsidRPr="00703EA1" w:rsidRDefault="00D47145" w:rsidP="00BD0E69"/>
        </w:tc>
        <w:tc>
          <w:tcPr>
            <w:tcW w:w="2972" w:type="dxa"/>
          </w:tcPr>
          <w:p w:rsidR="00D47145" w:rsidRPr="00703EA1" w:rsidRDefault="00D47145" w:rsidP="00FB2D77">
            <w:pPr>
              <w:shd w:val="clear" w:color="auto" w:fill="FFFFFF"/>
            </w:pPr>
            <w:r>
              <w:t>2</w:t>
            </w:r>
            <w:r w:rsidRPr="00703EA1">
              <w:t>. Конкурс  стінгазет «Цікава математика</w:t>
            </w:r>
            <w:r>
              <w:t xml:space="preserve"> та інформатика</w:t>
            </w:r>
            <w:r w:rsidRPr="00703EA1">
              <w:t>».</w:t>
            </w:r>
          </w:p>
        </w:tc>
        <w:tc>
          <w:tcPr>
            <w:tcW w:w="1620" w:type="dxa"/>
            <w:vMerge w:val="restart"/>
          </w:tcPr>
          <w:p w:rsidR="00D47145" w:rsidRDefault="00D47145" w:rsidP="002B7DCB"/>
          <w:p w:rsidR="00D47145" w:rsidRDefault="00D47145" w:rsidP="002B7DCB"/>
          <w:p w:rsidR="00D47145" w:rsidRPr="00703EA1" w:rsidRDefault="00D47145" w:rsidP="002B7DCB">
            <w:pPr>
              <w:rPr>
                <w:lang w:val="ru-RU"/>
              </w:rPr>
            </w:pPr>
            <w:r w:rsidRPr="00703EA1">
              <w:t>Протягом</w:t>
            </w:r>
            <w:r w:rsidRPr="00703EA1">
              <w:br/>
              <w:t>тижня</w:t>
            </w:r>
          </w:p>
          <w:p w:rsidR="00D47145" w:rsidRPr="00703EA1" w:rsidRDefault="00D47145" w:rsidP="00776CF8">
            <w:pPr>
              <w:rPr>
                <w:lang w:val="ru-RU"/>
              </w:rPr>
            </w:pPr>
          </w:p>
        </w:tc>
        <w:tc>
          <w:tcPr>
            <w:tcW w:w="1040" w:type="dxa"/>
            <w:vMerge w:val="restart"/>
          </w:tcPr>
          <w:p w:rsidR="00D47145" w:rsidRDefault="00D47145" w:rsidP="002B7DCB">
            <w:pPr>
              <w:jc w:val="center"/>
              <w:rPr>
                <w:bCs/>
                <w:iCs/>
              </w:rPr>
            </w:pPr>
          </w:p>
          <w:p w:rsidR="00D47145" w:rsidRDefault="00D47145" w:rsidP="002B7DCB">
            <w:pPr>
              <w:jc w:val="center"/>
              <w:rPr>
                <w:bCs/>
                <w:iCs/>
              </w:rPr>
            </w:pPr>
          </w:p>
          <w:p w:rsidR="00D47145" w:rsidRPr="00703EA1" w:rsidRDefault="00D47145" w:rsidP="002B7DCB">
            <w:pPr>
              <w:jc w:val="center"/>
              <w:rPr>
                <w:bCs/>
                <w:iCs/>
              </w:rPr>
            </w:pPr>
            <w:r w:rsidRPr="00703EA1">
              <w:rPr>
                <w:bCs/>
                <w:iCs/>
              </w:rPr>
              <w:t>5-11 класи</w:t>
            </w:r>
          </w:p>
          <w:p w:rsidR="00D47145" w:rsidRPr="00703EA1" w:rsidRDefault="00D47145" w:rsidP="002B7DCB">
            <w:pPr>
              <w:jc w:val="center"/>
              <w:rPr>
                <w:bCs/>
                <w:iCs/>
              </w:rPr>
            </w:pPr>
          </w:p>
          <w:p w:rsidR="00D47145" w:rsidRPr="00703EA1" w:rsidRDefault="00D47145" w:rsidP="002B7DCB">
            <w:pPr>
              <w:jc w:val="center"/>
              <w:rPr>
                <w:bCs/>
                <w:iCs/>
              </w:rPr>
            </w:pPr>
          </w:p>
        </w:tc>
        <w:tc>
          <w:tcPr>
            <w:tcW w:w="1261" w:type="dxa"/>
            <w:vMerge w:val="restart"/>
          </w:tcPr>
          <w:p w:rsidR="00D47145" w:rsidRPr="00703EA1" w:rsidRDefault="00D47145" w:rsidP="00CC7788">
            <w:pPr>
              <w:jc w:val="center"/>
              <w:rPr>
                <w:bCs/>
                <w:iCs/>
              </w:rPr>
            </w:pPr>
          </w:p>
          <w:p w:rsidR="00D47145" w:rsidRPr="00703EA1" w:rsidRDefault="00D47145" w:rsidP="00CC7788">
            <w:pPr>
              <w:jc w:val="center"/>
              <w:rPr>
                <w:bCs/>
                <w:iCs/>
              </w:rPr>
            </w:pPr>
          </w:p>
          <w:p w:rsidR="00D47145" w:rsidRPr="00703EA1" w:rsidRDefault="00D47145" w:rsidP="00CC7788">
            <w:pPr>
              <w:jc w:val="center"/>
              <w:rPr>
                <w:bCs/>
                <w:iCs/>
              </w:rPr>
            </w:pPr>
          </w:p>
          <w:p w:rsidR="00D47145" w:rsidRPr="00703EA1" w:rsidRDefault="00D47145" w:rsidP="00CC7788">
            <w:pPr>
              <w:jc w:val="center"/>
              <w:rPr>
                <w:bCs/>
                <w:iCs/>
              </w:rPr>
            </w:pPr>
          </w:p>
          <w:p w:rsidR="00D47145" w:rsidRPr="00703EA1" w:rsidRDefault="00D47145" w:rsidP="00CC7788">
            <w:pPr>
              <w:jc w:val="center"/>
              <w:rPr>
                <w:bCs/>
                <w:iCs/>
              </w:rPr>
            </w:pPr>
          </w:p>
        </w:tc>
        <w:tc>
          <w:tcPr>
            <w:tcW w:w="2339" w:type="dxa"/>
            <w:vMerge w:val="restart"/>
          </w:tcPr>
          <w:p w:rsidR="00D47145" w:rsidRDefault="00D47145" w:rsidP="00703EA1">
            <w:pPr>
              <w:jc w:val="center"/>
              <w:rPr>
                <w:bCs/>
                <w:iCs/>
              </w:rPr>
            </w:pPr>
          </w:p>
          <w:p w:rsidR="00D47145" w:rsidRDefault="00D47145" w:rsidP="00703EA1">
            <w:pPr>
              <w:jc w:val="center"/>
              <w:rPr>
                <w:bCs/>
                <w:iCs/>
              </w:rPr>
            </w:pPr>
          </w:p>
          <w:p w:rsidR="00D47145" w:rsidRDefault="00D47145" w:rsidP="00703EA1">
            <w:pPr>
              <w:jc w:val="center"/>
              <w:rPr>
                <w:bCs/>
                <w:iCs/>
              </w:rPr>
            </w:pPr>
          </w:p>
          <w:p w:rsidR="00D47145" w:rsidRPr="00703EA1" w:rsidRDefault="00D47145" w:rsidP="00703EA1">
            <w:pPr>
              <w:jc w:val="center"/>
              <w:rPr>
                <w:bCs/>
                <w:iCs/>
              </w:rPr>
            </w:pPr>
            <w:r w:rsidRPr="00703EA1">
              <w:rPr>
                <w:bCs/>
                <w:iCs/>
              </w:rPr>
              <w:t>Вчителі математики</w:t>
            </w:r>
          </w:p>
          <w:p w:rsidR="00D47145" w:rsidRPr="00703EA1" w:rsidRDefault="00D47145" w:rsidP="00703EA1">
            <w:pPr>
              <w:jc w:val="center"/>
              <w:rPr>
                <w:bCs/>
                <w:iCs/>
              </w:rPr>
            </w:pPr>
          </w:p>
          <w:p w:rsidR="00D47145" w:rsidRPr="00703EA1" w:rsidRDefault="00D47145" w:rsidP="00703EA1">
            <w:pPr>
              <w:jc w:val="center"/>
              <w:rPr>
                <w:bCs/>
                <w:iCs/>
              </w:rPr>
            </w:pPr>
          </w:p>
        </w:tc>
      </w:tr>
      <w:tr w:rsidR="00D47145" w:rsidRPr="00703EA1" w:rsidTr="00FF7953">
        <w:trPr>
          <w:cantSplit/>
          <w:trHeight w:val="733"/>
        </w:trPr>
        <w:tc>
          <w:tcPr>
            <w:tcW w:w="1258" w:type="dxa"/>
            <w:vMerge/>
            <w:textDirection w:val="btLr"/>
          </w:tcPr>
          <w:p w:rsidR="00D47145" w:rsidRPr="00703EA1" w:rsidRDefault="00D47145" w:rsidP="00BD0E69"/>
        </w:tc>
        <w:tc>
          <w:tcPr>
            <w:tcW w:w="2972" w:type="dxa"/>
          </w:tcPr>
          <w:p w:rsidR="00D47145" w:rsidRPr="00703EA1" w:rsidRDefault="00D47145" w:rsidP="00FB2D77">
            <w:r>
              <w:t>3</w:t>
            </w:r>
            <w:r w:rsidRPr="00703EA1">
              <w:t>. Оформлення математичних ребусів, та їх перегляд.</w:t>
            </w:r>
          </w:p>
        </w:tc>
        <w:tc>
          <w:tcPr>
            <w:tcW w:w="1620" w:type="dxa"/>
            <w:vMerge/>
          </w:tcPr>
          <w:p w:rsidR="00D47145" w:rsidRPr="00703EA1" w:rsidRDefault="00D47145" w:rsidP="00FB2D77"/>
        </w:tc>
        <w:tc>
          <w:tcPr>
            <w:tcW w:w="1040" w:type="dxa"/>
            <w:vMerge/>
          </w:tcPr>
          <w:p w:rsidR="00D47145" w:rsidRPr="00703EA1" w:rsidRDefault="00D47145" w:rsidP="002B7DCB">
            <w:pPr>
              <w:jc w:val="center"/>
              <w:rPr>
                <w:bCs/>
                <w:iCs/>
              </w:rPr>
            </w:pPr>
          </w:p>
        </w:tc>
        <w:tc>
          <w:tcPr>
            <w:tcW w:w="1261" w:type="dxa"/>
            <w:vMerge/>
          </w:tcPr>
          <w:p w:rsidR="00D47145" w:rsidRPr="00703EA1" w:rsidRDefault="00D47145" w:rsidP="00CC7788">
            <w:pPr>
              <w:jc w:val="center"/>
              <w:rPr>
                <w:bCs/>
                <w:iCs/>
              </w:rPr>
            </w:pPr>
          </w:p>
        </w:tc>
        <w:tc>
          <w:tcPr>
            <w:tcW w:w="2339" w:type="dxa"/>
            <w:vMerge/>
          </w:tcPr>
          <w:p w:rsidR="00D47145" w:rsidRPr="00703EA1" w:rsidRDefault="00D47145" w:rsidP="00703EA1">
            <w:pPr>
              <w:jc w:val="center"/>
              <w:rPr>
                <w:bCs/>
                <w:iCs/>
              </w:rPr>
            </w:pPr>
          </w:p>
        </w:tc>
      </w:tr>
      <w:tr w:rsidR="00D47145" w:rsidRPr="00703EA1" w:rsidTr="00762D8E">
        <w:trPr>
          <w:cantSplit/>
          <w:trHeight w:val="340"/>
        </w:trPr>
        <w:tc>
          <w:tcPr>
            <w:tcW w:w="1258" w:type="dxa"/>
            <w:vMerge/>
            <w:textDirection w:val="btLr"/>
          </w:tcPr>
          <w:p w:rsidR="00D47145" w:rsidRPr="00703EA1" w:rsidRDefault="00D47145" w:rsidP="00BD0E69"/>
        </w:tc>
        <w:tc>
          <w:tcPr>
            <w:tcW w:w="2972" w:type="dxa"/>
          </w:tcPr>
          <w:p w:rsidR="00D47145" w:rsidRDefault="00D47145" w:rsidP="00FB2D77">
            <w:r>
              <w:t>4. Мандрівка океаном комп»ютерних знань</w:t>
            </w:r>
          </w:p>
        </w:tc>
        <w:tc>
          <w:tcPr>
            <w:tcW w:w="1620" w:type="dxa"/>
          </w:tcPr>
          <w:p w:rsidR="00D47145" w:rsidRPr="00703EA1" w:rsidRDefault="00D47145" w:rsidP="00776CF8">
            <w:r>
              <w:t>6 урок</w:t>
            </w:r>
          </w:p>
        </w:tc>
        <w:tc>
          <w:tcPr>
            <w:tcW w:w="1040" w:type="dxa"/>
          </w:tcPr>
          <w:p w:rsidR="00D47145" w:rsidRPr="00703EA1" w:rsidRDefault="00D47145" w:rsidP="002B7DC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5-А клас</w:t>
            </w:r>
          </w:p>
        </w:tc>
        <w:tc>
          <w:tcPr>
            <w:tcW w:w="1261" w:type="dxa"/>
          </w:tcPr>
          <w:p w:rsidR="00D47145" w:rsidRPr="00703EA1" w:rsidRDefault="00D47145" w:rsidP="00CC778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інф</w:t>
            </w:r>
          </w:p>
        </w:tc>
        <w:tc>
          <w:tcPr>
            <w:tcW w:w="2339" w:type="dxa"/>
          </w:tcPr>
          <w:p w:rsidR="00D47145" w:rsidRPr="00703EA1" w:rsidRDefault="00D47145" w:rsidP="00703EA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Самсоненко А.І.</w:t>
            </w:r>
          </w:p>
        </w:tc>
      </w:tr>
      <w:tr w:rsidR="00D47145" w:rsidRPr="00703EA1" w:rsidTr="000C1E9D">
        <w:trPr>
          <w:cantSplit/>
          <w:trHeight w:val="882"/>
        </w:trPr>
        <w:tc>
          <w:tcPr>
            <w:tcW w:w="1258" w:type="dxa"/>
            <w:vMerge w:val="restart"/>
            <w:textDirection w:val="btLr"/>
          </w:tcPr>
          <w:p w:rsidR="00D47145" w:rsidRDefault="00D47145" w:rsidP="0051777B"/>
          <w:p w:rsidR="00D47145" w:rsidRPr="00703EA1" w:rsidRDefault="00D47145" w:rsidP="0051777B">
            <w:r>
              <w:t xml:space="preserve">            </w:t>
            </w:r>
            <w:r w:rsidRPr="00703EA1">
              <w:t>Вівторок</w:t>
            </w:r>
            <w:r>
              <w:t xml:space="preserve">  17.02 </w:t>
            </w:r>
          </w:p>
        </w:tc>
        <w:tc>
          <w:tcPr>
            <w:tcW w:w="2972" w:type="dxa"/>
          </w:tcPr>
          <w:p w:rsidR="00D47145" w:rsidRPr="00703EA1" w:rsidRDefault="00D47145" w:rsidP="00FB2D77">
            <w:r>
              <w:t>1.</w:t>
            </w:r>
            <w:r w:rsidRPr="00703EA1">
              <w:t xml:space="preserve"> Складання математичних презентацій</w:t>
            </w:r>
          </w:p>
        </w:tc>
        <w:tc>
          <w:tcPr>
            <w:tcW w:w="1620" w:type="dxa"/>
          </w:tcPr>
          <w:p w:rsidR="00D47145" w:rsidRPr="00703EA1" w:rsidRDefault="00D47145" w:rsidP="00FB2D77"/>
          <w:p w:rsidR="00D47145" w:rsidRPr="00703EA1" w:rsidRDefault="00D47145" w:rsidP="000219A8">
            <w:r w:rsidRPr="00703EA1">
              <w:t>Протягом</w:t>
            </w:r>
          </w:p>
          <w:p w:rsidR="00D47145" w:rsidRPr="00703EA1" w:rsidRDefault="00D47145" w:rsidP="000219A8">
            <w:r w:rsidRPr="00703EA1">
              <w:t>тижня</w:t>
            </w:r>
          </w:p>
          <w:p w:rsidR="00D47145" w:rsidRPr="00703EA1" w:rsidRDefault="00D47145" w:rsidP="00FB2D77"/>
        </w:tc>
        <w:tc>
          <w:tcPr>
            <w:tcW w:w="1040" w:type="dxa"/>
          </w:tcPr>
          <w:p w:rsidR="00D47145" w:rsidRPr="00703EA1" w:rsidRDefault="00D47145" w:rsidP="002B7DCB">
            <w:pPr>
              <w:jc w:val="center"/>
              <w:rPr>
                <w:bCs/>
                <w:iCs/>
              </w:rPr>
            </w:pPr>
            <w:r w:rsidRPr="00703EA1">
              <w:rPr>
                <w:bCs/>
                <w:iCs/>
              </w:rPr>
              <w:t>1</w:t>
            </w:r>
            <w:r w:rsidRPr="00703EA1">
              <w:rPr>
                <w:bCs/>
                <w:iCs/>
                <w:lang w:val="ru-RU"/>
              </w:rPr>
              <w:t>1</w:t>
            </w:r>
            <w:r>
              <w:rPr>
                <w:bCs/>
                <w:iCs/>
              </w:rPr>
              <w:t>–</w:t>
            </w:r>
            <w:r w:rsidRPr="00703EA1">
              <w:rPr>
                <w:bCs/>
                <w:iCs/>
                <w:lang w:val="ru-RU"/>
              </w:rPr>
              <w:t>Б</w:t>
            </w:r>
            <w:r w:rsidRPr="00703EA1">
              <w:rPr>
                <w:bCs/>
                <w:iCs/>
              </w:rPr>
              <w:t>,</w:t>
            </w:r>
          </w:p>
          <w:p w:rsidR="00D47145" w:rsidRPr="00703EA1" w:rsidRDefault="00D47145" w:rsidP="002B7DC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10 </w:t>
            </w:r>
            <w:r w:rsidRPr="00703EA1">
              <w:rPr>
                <w:bCs/>
                <w:iCs/>
              </w:rPr>
              <w:t>класи</w:t>
            </w:r>
          </w:p>
        </w:tc>
        <w:tc>
          <w:tcPr>
            <w:tcW w:w="1261" w:type="dxa"/>
          </w:tcPr>
          <w:p w:rsidR="00D47145" w:rsidRPr="00703EA1" w:rsidRDefault="00D47145" w:rsidP="00CC7788">
            <w:pPr>
              <w:jc w:val="center"/>
              <w:rPr>
                <w:bCs/>
                <w:iCs/>
              </w:rPr>
            </w:pPr>
          </w:p>
        </w:tc>
        <w:tc>
          <w:tcPr>
            <w:tcW w:w="2339" w:type="dxa"/>
          </w:tcPr>
          <w:p w:rsidR="00D47145" w:rsidRDefault="00D47145" w:rsidP="00703EA1">
            <w:pPr>
              <w:jc w:val="center"/>
              <w:rPr>
                <w:bCs/>
                <w:iCs/>
              </w:rPr>
            </w:pPr>
          </w:p>
          <w:p w:rsidR="00D47145" w:rsidRPr="00703EA1" w:rsidRDefault="00D47145" w:rsidP="00703EA1">
            <w:pPr>
              <w:jc w:val="center"/>
              <w:rPr>
                <w:bCs/>
                <w:iCs/>
              </w:rPr>
            </w:pPr>
            <w:r w:rsidRPr="00703EA1">
              <w:rPr>
                <w:bCs/>
                <w:iCs/>
              </w:rPr>
              <w:t>Пророченко Н. А.</w:t>
            </w:r>
          </w:p>
        </w:tc>
      </w:tr>
      <w:tr w:rsidR="00D47145" w:rsidRPr="00703EA1" w:rsidTr="000C1E9D">
        <w:trPr>
          <w:cantSplit/>
          <w:trHeight w:val="799"/>
        </w:trPr>
        <w:tc>
          <w:tcPr>
            <w:tcW w:w="1258" w:type="dxa"/>
            <w:vMerge/>
            <w:textDirection w:val="btLr"/>
          </w:tcPr>
          <w:p w:rsidR="00D47145" w:rsidRPr="00703EA1" w:rsidRDefault="00D47145" w:rsidP="00BD0E69"/>
        </w:tc>
        <w:tc>
          <w:tcPr>
            <w:tcW w:w="2972" w:type="dxa"/>
          </w:tcPr>
          <w:p w:rsidR="00D47145" w:rsidRPr="00703EA1" w:rsidRDefault="00D47145" w:rsidP="00FB2D77">
            <w:r>
              <w:t xml:space="preserve">2. Математичні змагання </w:t>
            </w:r>
          </w:p>
        </w:tc>
        <w:tc>
          <w:tcPr>
            <w:tcW w:w="1620" w:type="dxa"/>
          </w:tcPr>
          <w:p w:rsidR="00D47145" w:rsidRPr="00703EA1" w:rsidRDefault="00D47145" w:rsidP="00BD0E69">
            <w:r>
              <w:t>5</w:t>
            </w:r>
            <w:r w:rsidRPr="00703EA1">
              <w:t xml:space="preserve"> урок</w:t>
            </w:r>
          </w:p>
        </w:tc>
        <w:tc>
          <w:tcPr>
            <w:tcW w:w="1040" w:type="dxa"/>
          </w:tcPr>
          <w:p w:rsidR="00D47145" w:rsidRPr="00703EA1" w:rsidRDefault="00D47145" w:rsidP="00CC7788">
            <w:pPr>
              <w:jc w:val="center"/>
            </w:pPr>
          </w:p>
          <w:p w:rsidR="00D47145" w:rsidRPr="00703EA1" w:rsidRDefault="00D47145" w:rsidP="00CC7788">
            <w:pPr>
              <w:jc w:val="center"/>
            </w:pPr>
            <w:r>
              <w:t>6-Б</w:t>
            </w:r>
            <w:r w:rsidRPr="00703EA1">
              <w:t xml:space="preserve"> клас</w:t>
            </w:r>
          </w:p>
        </w:tc>
        <w:tc>
          <w:tcPr>
            <w:tcW w:w="1261" w:type="dxa"/>
          </w:tcPr>
          <w:p w:rsidR="00D47145" w:rsidRPr="00703EA1" w:rsidRDefault="00D47145" w:rsidP="00CC7788">
            <w:pPr>
              <w:jc w:val="center"/>
            </w:pPr>
          </w:p>
          <w:p w:rsidR="00D47145" w:rsidRPr="00703EA1" w:rsidRDefault="00D47145" w:rsidP="00CC7788">
            <w:pPr>
              <w:jc w:val="center"/>
            </w:pPr>
            <w:r>
              <w:t>М1</w:t>
            </w:r>
          </w:p>
        </w:tc>
        <w:tc>
          <w:tcPr>
            <w:tcW w:w="2339" w:type="dxa"/>
          </w:tcPr>
          <w:p w:rsidR="00D47145" w:rsidRDefault="00D47145" w:rsidP="00703EA1">
            <w:pPr>
              <w:jc w:val="center"/>
            </w:pPr>
          </w:p>
          <w:p w:rsidR="00D47145" w:rsidRPr="00703EA1" w:rsidRDefault="00D47145" w:rsidP="00703EA1">
            <w:pPr>
              <w:jc w:val="center"/>
            </w:pPr>
            <w:r w:rsidRPr="00703EA1">
              <w:t>Самсоненко А.І.</w:t>
            </w:r>
          </w:p>
          <w:p w:rsidR="00D47145" w:rsidRPr="00703EA1" w:rsidRDefault="00D47145" w:rsidP="00703EA1">
            <w:pPr>
              <w:jc w:val="center"/>
            </w:pPr>
          </w:p>
        </w:tc>
      </w:tr>
      <w:tr w:rsidR="00D47145" w:rsidRPr="00703EA1" w:rsidTr="002A43DA">
        <w:trPr>
          <w:cantSplit/>
          <w:trHeight w:val="611"/>
        </w:trPr>
        <w:tc>
          <w:tcPr>
            <w:tcW w:w="1258" w:type="dxa"/>
            <w:vMerge/>
            <w:textDirection w:val="btLr"/>
          </w:tcPr>
          <w:p w:rsidR="00D47145" w:rsidRPr="00703EA1" w:rsidRDefault="00D47145" w:rsidP="00BD0E69"/>
        </w:tc>
        <w:tc>
          <w:tcPr>
            <w:tcW w:w="2972" w:type="dxa"/>
          </w:tcPr>
          <w:p w:rsidR="00D47145" w:rsidRPr="00703EA1" w:rsidRDefault="00D47145" w:rsidP="00FB2D77">
            <w:r>
              <w:t>3</w:t>
            </w:r>
            <w:r w:rsidRPr="00703EA1">
              <w:t>.</w:t>
            </w:r>
            <w:r w:rsidRPr="00703EA1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Інтелектуальна вікторина «Математичний марафон»</w:t>
            </w:r>
          </w:p>
        </w:tc>
        <w:tc>
          <w:tcPr>
            <w:tcW w:w="1620" w:type="dxa"/>
          </w:tcPr>
          <w:p w:rsidR="00D47145" w:rsidRPr="00703EA1" w:rsidRDefault="00D47145" w:rsidP="00762D8E">
            <w:r>
              <w:t>2,3 уроки</w:t>
            </w:r>
          </w:p>
        </w:tc>
        <w:tc>
          <w:tcPr>
            <w:tcW w:w="1040" w:type="dxa"/>
          </w:tcPr>
          <w:p w:rsidR="00D47145" w:rsidRPr="00703EA1" w:rsidRDefault="00D47145" w:rsidP="00CC7788">
            <w:pPr>
              <w:jc w:val="center"/>
            </w:pPr>
            <w:r>
              <w:t>11-Б, 11-А класи</w:t>
            </w:r>
          </w:p>
        </w:tc>
        <w:tc>
          <w:tcPr>
            <w:tcW w:w="1261" w:type="dxa"/>
          </w:tcPr>
          <w:p w:rsidR="00D47145" w:rsidRPr="00703EA1" w:rsidRDefault="00D47145" w:rsidP="00CC7788">
            <w:pPr>
              <w:jc w:val="center"/>
            </w:pPr>
            <w:r>
              <w:t>М2</w:t>
            </w:r>
          </w:p>
        </w:tc>
        <w:tc>
          <w:tcPr>
            <w:tcW w:w="2339" w:type="dxa"/>
          </w:tcPr>
          <w:p w:rsidR="00D47145" w:rsidRDefault="00D47145" w:rsidP="00703EA1">
            <w:pPr>
              <w:jc w:val="center"/>
            </w:pPr>
            <w:r>
              <w:t>Пророченко Н.А.</w:t>
            </w:r>
          </w:p>
        </w:tc>
      </w:tr>
      <w:tr w:rsidR="00D47145" w:rsidRPr="00703EA1" w:rsidTr="006C755D">
        <w:trPr>
          <w:cantSplit/>
          <w:trHeight w:val="204"/>
        </w:trPr>
        <w:tc>
          <w:tcPr>
            <w:tcW w:w="1258" w:type="dxa"/>
            <w:vMerge/>
            <w:textDirection w:val="btLr"/>
          </w:tcPr>
          <w:p w:rsidR="00D47145" w:rsidRPr="00703EA1" w:rsidRDefault="00D47145" w:rsidP="00BD0E69"/>
        </w:tc>
        <w:tc>
          <w:tcPr>
            <w:tcW w:w="2972" w:type="dxa"/>
          </w:tcPr>
          <w:p w:rsidR="00D47145" w:rsidRPr="00703EA1" w:rsidRDefault="00D47145" w:rsidP="00E1280B">
            <w:r>
              <w:t>4.Усний журнал «Життя видатних математиків»</w:t>
            </w:r>
          </w:p>
        </w:tc>
        <w:tc>
          <w:tcPr>
            <w:tcW w:w="1620" w:type="dxa"/>
          </w:tcPr>
          <w:p w:rsidR="00D47145" w:rsidRPr="00703EA1" w:rsidRDefault="00D47145" w:rsidP="00E1280B">
            <w:r>
              <w:t>4 урок</w:t>
            </w:r>
          </w:p>
        </w:tc>
        <w:tc>
          <w:tcPr>
            <w:tcW w:w="1040" w:type="dxa"/>
          </w:tcPr>
          <w:p w:rsidR="00D47145" w:rsidRPr="00703EA1" w:rsidRDefault="00D47145" w:rsidP="00E1280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2-3 класи</w:t>
            </w:r>
          </w:p>
        </w:tc>
        <w:tc>
          <w:tcPr>
            <w:tcW w:w="1261" w:type="dxa"/>
          </w:tcPr>
          <w:p w:rsidR="00D47145" w:rsidRPr="00703EA1" w:rsidRDefault="00D47145" w:rsidP="00E1280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інф</w:t>
            </w:r>
          </w:p>
        </w:tc>
        <w:tc>
          <w:tcPr>
            <w:tcW w:w="2339" w:type="dxa"/>
          </w:tcPr>
          <w:p w:rsidR="00D47145" w:rsidRPr="00703EA1" w:rsidRDefault="00D47145" w:rsidP="00E1280B">
            <w:pPr>
              <w:jc w:val="center"/>
            </w:pPr>
            <w:r w:rsidRPr="00703EA1">
              <w:t>Самсоненко А.І.</w:t>
            </w:r>
          </w:p>
          <w:p w:rsidR="00D47145" w:rsidRPr="00703EA1" w:rsidRDefault="00D47145" w:rsidP="00E1280B">
            <w:pPr>
              <w:jc w:val="center"/>
            </w:pPr>
          </w:p>
        </w:tc>
      </w:tr>
      <w:tr w:rsidR="00D47145" w:rsidRPr="00703EA1" w:rsidTr="002B7704">
        <w:trPr>
          <w:cantSplit/>
          <w:trHeight w:val="869"/>
        </w:trPr>
        <w:tc>
          <w:tcPr>
            <w:tcW w:w="1258" w:type="dxa"/>
            <w:vMerge w:val="restart"/>
            <w:textDirection w:val="btLr"/>
          </w:tcPr>
          <w:p w:rsidR="00D47145" w:rsidRDefault="00D47145" w:rsidP="0051777B">
            <w:pPr>
              <w:ind w:left="113" w:right="113"/>
              <w:jc w:val="center"/>
            </w:pPr>
            <w:r>
              <w:t xml:space="preserve"> </w:t>
            </w:r>
          </w:p>
          <w:p w:rsidR="00D47145" w:rsidRPr="00703EA1" w:rsidRDefault="00D47145" w:rsidP="0051777B">
            <w:pPr>
              <w:ind w:left="113" w:right="113"/>
              <w:jc w:val="center"/>
            </w:pPr>
            <w:r w:rsidRPr="00703EA1">
              <w:t>Середа</w:t>
            </w:r>
          </w:p>
          <w:p w:rsidR="00D47145" w:rsidRPr="00703EA1" w:rsidRDefault="00D47145" w:rsidP="0051777B">
            <w:r>
              <w:t xml:space="preserve">        18.02 </w:t>
            </w:r>
          </w:p>
        </w:tc>
        <w:tc>
          <w:tcPr>
            <w:tcW w:w="2972" w:type="dxa"/>
          </w:tcPr>
          <w:p w:rsidR="00D47145" w:rsidRDefault="00D47145" w:rsidP="00FB2D77">
            <w:r>
              <w:t>1. Огляд рефератів про видатних математиків: С. Ковалевську, Б.Паскаля, Піфагора, А Кравчука</w:t>
            </w:r>
          </w:p>
        </w:tc>
        <w:tc>
          <w:tcPr>
            <w:tcW w:w="1620" w:type="dxa"/>
          </w:tcPr>
          <w:p w:rsidR="00D47145" w:rsidRDefault="00D47145" w:rsidP="00BD0E69">
            <w:r>
              <w:t>3 урок</w:t>
            </w:r>
          </w:p>
        </w:tc>
        <w:tc>
          <w:tcPr>
            <w:tcW w:w="1040" w:type="dxa"/>
          </w:tcPr>
          <w:p w:rsidR="00D47145" w:rsidRDefault="00D47145" w:rsidP="00CC7788">
            <w:pPr>
              <w:jc w:val="center"/>
            </w:pPr>
            <w:r>
              <w:t>9-А клас</w:t>
            </w:r>
          </w:p>
        </w:tc>
        <w:tc>
          <w:tcPr>
            <w:tcW w:w="1261" w:type="dxa"/>
          </w:tcPr>
          <w:p w:rsidR="00D47145" w:rsidRPr="00703EA1" w:rsidRDefault="00D47145" w:rsidP="00B75109">
            <w:pPr>
              <w:jc w:val="center"/>
            </w:pPr>
            <w:r>
              <w:t>М2</w:t>
            </w:r>
          </w:p>
        </w:tc>
        <w:tc>
          <w:tcPr>
            <w:tcW w:w="2339" w:type="dxa"/>
          </w:tcPr>
          <w:p w:rsidR="00D47145" w:rsidRDefault="00D47145" w:rsidP="00B75109">
            <w:pPr>
              <w:jc w:val="center"/>
            </w:pPr>
            <w:r>
              <w:t>Пророченко Н.А.</w:t>
            </w:r>
          </w:p>
        </w:tc>
      </w:tr>
      <w:tr w:rsidR="00D47145" w:rsidRPr="00703EA1" w:rsidTr="000C1E9D">
        <w:trPr>
          <w:cantSplit/>
          <w:trHeight w:val="217"/>
        </w:trPr>
        <w:tc>
          <w:tcPr>
            <w:tcW w:w="1258" w:type="dxa"/>
            <w:vMerge/>
            <w:textDirection w:val="btLr"/>
          </w:tcPr>
          <w:p w:rsidR="00D47145" w:rsidRPr="00703EA1" w:rsidRDefault="00D47145" w:rsidP="0051777B">
            <w:pPr>
              <w:ind w:left="113" w:right="113"/>
              <w:jc w:val="center"/>
            </w:pPr>
          </w:p>
        </w:tc>
        <w:tc>
          <w:tcPr>
            <w:tcW w:w="2972" w:type="dxa"/>
          </w:tcPr>
          <w:p w:rsidR="00D47145" w:rsidRDefault="00D47145" w:rsidP="00FB2D77">
            <w:r>
              <w:t>2.Інтелектуальна гра з інформатики «Еврика»</w:t>
            </w:r>
          </w:p>
        </w:tc>
        <w:tc>
          <w:tcPr>
            <w:tcW w:w="1620" w:type="dxa"/>
          </w:tcPr>
          <w:p w:rsidR="00D47145" w:rsidRDefault="00D47145" w:rsidP="00BD0E69">
            <w:r>
              <w:t>7 урок</w:t>
            </w:r>
          </w:p>
        </w:tc>
        <w:tc>
          <w:tcPr>
            <w:tcW w:w="1040" w:type="dxa"/>
          </w:tcPr>
          <w:p w:rsidR="00D47145" w:rsidRDefault="00D47145" w:rsidP="00CC7788">
            <w:pPr>
              <w:jc w:val="center"/>
            </w:pPr>
            <w:r>
              <w:t>10 клас</w:t>
            </w:r>
          </w:p>
        </w:tc>
        <w:tc>
          <w:tcPr>
            <w:tcW w:w="1261" w:type="dxa"/>
          </w:tcPr>
          <w:p w:rsidR="00D47145" w:rsidRDefault="00D47145" w:rsidP="00B75109">
            <w:pPr>
              <w:jc w:val="center"/>
            </w:pPr>
            <w:r>
              <w:t>інф</w:t>
            </w:r>
          </w:p>
        </w:tc>
        <w:tc>
          <w:tcPr>
            <w:tcW w:w="2339" w:type="dxa"/>
          </w:tcPr>
          <w:p w:rsidR="00D47145" w:rsidRPr="00703EA1" w:rsidRDefault="00D47145" w:rsidP="002B7704">
            <w:pPr>
              <w:jc w:val="center"/>
            </w:pPr>
            <w:r w:rsidRPr="00703EA1">
              <w:t>Самсоненко А.І.</w:t>
            </w:r>
          </w:p>
          <w:p w:rsidR="00D47145" w:rsidRDefault="00D47145" w:rsidP="00B75109">
            <w:pPr>
              <w:jc w:val="center"/>
            </w:pPr>
          </w:p>
        </w:tc>
      </w:tr>
      <w:tr w:rsidR="00D47145" w:rsidRPr="00703EA1" w:rsidTr="002B7704">
        <w:trPr>
          <w:cantSplit/>
          <w:trHeight w:val="801"/>
        </w:trPr>
        <w:tc>
          <w:tcPr>
            <w:tcW w:w="1258" w:type="dxa"/>
            <w:vMerge w:val="restart"/>
            <w:textDirection w:val="btLr"/>
          </w:tcPr>
          <w:p w:rsidR="00D47145" w:rsidRDefault="00D47145" w:rsidP="0051777B">
            <w:pPr>
              <w:ind w:left="113" w:right="113"/>
              <w:jc w:val="center"/>
            </w:pPr>
          </w:p>
          <w:p w:rsidR="00D47145" w:rsidRPr="00703EA1" w:rsidRDefault="00D47145" w:rsidP="0051777B">
            <w:pPr>
              <w:ind w:left="113" w:right="113"/>
              <w:jc w:val="center"/>
            </w:pPr>
            <w:r w:rsidRPr="00703EA1">
              <w:t>Четвер</w:t>
            </w:r>
          </w:p>
          <w:p w:rsidR="00D47145" w:rsidRPr="00703EA1" w:rsidRDefault="00D47145" w:rsidP="0051777B">
            <w:pPr>
              <w:ind w:left="113" w:right="113"/>
              <w:jc w:val="center"/>
            </w:pPr>
            <w:r>
              <w:t xml:space="preserve">19.02 </w:t>
            </w:r>
          </w:p>
        </w:tc>
        <w:tc>
          <w:tcPr>
            <w:tcW w:w="2972" w:type="dxa"/>
          </w:tcPr>
          <w:p w:rsidR="00D47145" w:rsidRPr="00703EA1" w:rsidRDefault="00D47145" w:rsidP="00776CF8">
            <w:r>
              <w:t>1. Інформаційний калейдоскоп</w:t>
            </w:r>
          </w:p>
        </w:tc>
        <w:tc>
          <w:tcPr>
            <w:tcW w:w="1620" w:type="dxa"/>
          </w:tcPr>
          <w:p w:rsidR="00D47145" w:rsidRPr="00703EA1" w:rsidRDefault="00D47145" w:rsidP="00FB2D77">
            <w:r>
              <w:t>3 урок</w:t>
            </w:r>
          </w:p>
        </w:tc>
        <w:tc>
          <w:tcPr>
            <w:tcW w:w="1040" w:type="dxa"/>
          </w:tcPr>
          <w:p w:rsidR="00D47145" w:rsidRDefault="00D47145" w:rsidP="00CC7788">
            <w:pPr>
              <w:jc w:val="center"/>
            </w:pPr>
            <w:r>
              <w:t>2 клас</w:t>
            </w:r>
          </w:p>
        </w:tc>
        <w:tc>
          <w:tcPr>
            <w:tcW w:w="1261" w:type="dxa"/>
          </w:tcPr>
          <w:p w:rsidR="00D47145" w:rsidRDefault="00D47145" w:rsidP="00CC7788">
            <w:pPr>
              <w:jc w:val="center"/>
            </w:pPr>
            <w:r>
              <w:t>інф</w:t>
            </w:r>
          </w:p>
        </w:tc>
        <w:tc>
          <w:tcPr>
            <w:tcW w:w="2339" w:type="dxa"/>
          </w:tcPr>
          <w:p w:rsidR="00D47145" w:rsidRPr="00703EA1" w:rsidRDefault="00D47145" w:rsidP="00B84456">
            <w:pPr>
              <w:jc w:val="center"/>
            </w:pPr>
            <w:r w:rsidRPr="00703EA1">
              <w:t>Самсоненко А.І.</w:t>
            </w:r>
          </w:p>
          <w:p w:rsidR="00D47145" w:rsidRPr="00703EA1" w:rsidRDefault="00D47145" w:rsidP="00703EA1">
            <w:pPr>
              <w:jc w:val="center"/>
            </w:pPr>
          </w:p>
        </w:tc>
      </w:tr>
      <w:tr w:rsidR="00D47145" w:rsidRPr="00703EA1" w:rsidTr="00762D8E">
        <w:trPr>
          <w:cantSplit/>
          <w:trHeight w:val="380"/>
        </w:trPr>
        <w:tc>
          <w:tcPr>
            <w:tcW w:w="1258" w:type="dxa"/>
            <w:vMerge/>
            <w:textDirection w:val="btLr"/>
          </w:tcPr>
          <w:p w:rsidR="00D47145" w:rsidRPr="00703EA1" w:rsidRDefault="00D47145" w:rsidP="0051777B">
            <w:pPr>
              <w:ind w:left="113" w:right="113"/>
              <w:jc w:val="center"/>
            </w:pPr>
          </w:p>
        </w:tc>
        <w:tc>
          <w:tcPr>
            <w:tcW w:w="2972" w:type="dxa"/>
          </w:tcPr>
          <w:p w:rsidR="00D47145" w:rsidRPr="00703EA1" w:rsidRDefault="00D47145" w:rsidP="00776CF8">
            <w:r>
              <w:t>2.Година цікавої математики «Рахуй, міркуй, відгадуй»</w:t>
            </w:r>
          </w:p>
        </w:tc>
        <w:tc>
          <w:tcPr>
            <w:tcW w:w="1620" w:type="dxa"/>
          </w:tcPr>
          <w:p w:rsidR="00D47145" w:rsidRDefault="00D47145" w:rsidP="00FB2D77">
            <w:r>
              <w:t>5 урок</w:t>
            </w:r>
          </w:p>
        </w:tc>
        <w:tc>
          <w:tcPr>
            <w:tcW w:w="1040" w:type="dxa"/>
          </w:tcPr>
          <w:p w:rsidR="00D47145" w:rsidRDefault="00D47145" w:rsidP="00CC7788">
            <w:pPr>
              <w:jc w:val="center"/>
            </w:pPr>
            <w:r>
              <w:t>5-Б</w:t>
            </w:r>
          </w:p>
        </w:tc>
        <w:tc>
          <w:tcPr>
            <w:tcW w:w="1261" w:type="dxa"/>
          </w:tcPr>
          <w:p w:rsidR="00D47145" w:rsidRDefault="00D47145" w:rsidP="00CC7788">
            <w:pPr>
              <w:jc w:val="center"/>
            </w:pPr>
            <w:r>
              <w:t>М2</w:t>
            </w:r>
          </w:p>
        </w:tc>
        <w:tc>
          <w:tcPr>
            <w:tcW w:w="2339" w:type="dxa"/>
          </w:tcPr>
          <w:p w:rsidR="00D47145" w:rsidRDefault="00D47145" w:rsidP="00703EA1">
            <w:pPr>
              <w:jc w:val="center"/>
            </w:pPr>
            <w:r w:rsidRPr="00703EA1">
              <w:t>Пророченко Н.А.</w:t>
            </w:r>
          </w:p>
        </w:tc>
      </w:tr>
      <w:tr w:rsidR="00D47145" w:rsidRPr="00703EA1" w:rsidTr="00762D8E">
        <w:trPr>
          <w:cantSplit/>
          <w:trHeight w:val="652"/>
        </w:trPr>
        <w:tc>
          <w:tcPr>
            <w:tcW w:w="1258" w:type="dxa"/>
            <w:vMerge/>
            <w:textDirection w:val="btLr"/>
          </w:tcPr>
          <w:p w:rsidR="00D47145" w:rsidRPr="00703EA1" w:rsidRDefault="00D47145" w:rsidP="00FB2D77">
            <w:pPr>
              <w:ind w:left="113" w:right="113"/>
              <w:jc w:val="center"/>
            </w:pPr>
          </w:p>
        </w:tc>
        <w:tc>
          <w:tcPr>
            <w:tcW w:w="2972" w:type="dxa"/>
          </w:tcPr>
          <w:p w:rsidR="00D47145" w:rsidRPr="00703EA1" w:rsidRDefault="00D47145" w:rsidP="00FB2D77">
            <w:r>
              <w:t>3.Усний журнал «Життя видатних математиків»</w:t>
            </w:r>
          </w:p>
        </w:tc>
        <w:tc>
          <w:tcPr>
            <w:tcW w:w="1620" w:type="dxa"/>
          </w:tcPr>
          <w:p w:rsidR="00D47145" w:rsidRPr="00703EA1" w:rsidRDefault="00D47145" w:rsidP="002B7DCB">
            <w:r>
              <w:t>3 урок</w:t>
            </w:r>
          </w:p>
        </w:tc>
        <w:tc>
          <w:tcPr>
            <w:tcW w:w="1040" w:type="dxa"/>
          </w:tcPr>
          <w:p w:rsidR="00D47145" w:rsidRPr="00703EA1" w:rsidRDefault="00D47145" w:rsidP="00CC778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2-3 класи</w:t>
            </w:r>
          </w:p>
        </w:tc>
        <w:tc>
          <w:tcPr>
            <w:tcW w:w="1261" w:type="dxa"/>
          </w:tcPr>
          <w:p w:rsidR="00D47145" w:rsidRPr="00703EA1" w:rsidRDefault="00D47145" w:rsidP="00CC778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інф</w:t>
            </w:r>
          </w:p>
        </w:tc>
        <w:tc>
          <w:tcPr>
            <w:tcW w:w="2339" w:type="dxa"/>
          </w:tcPr>
          <w:p w:rsidR="00D47145" w:rsidRPr="00703EA1" w:rsidRDefault="00D47145" w:rsidP="002B7704">
            <w:pPr>
              <w:jc w:val="center"/>
            </w:pPr>
            <w:r w:rsidRPr="00703EA1">
              <w:t>Самсоненко А.І.</w:t>
            </w:r>
          </w:p>
          <w:p w:rsidR="00D47145" w:rsidRPr="00703EA1" w:rsidRDefault="00D47145" w:rsidP="00703EA1">
            <w:pPr>
              <w:jc w:val="center"/>
            </w:pPr>
          </w:p>
        </w:tc>
      </w:tr>
      <w:tr w:rsidR="00D47145" w:rsidRPr="00703EA1" w:rsidTr="00762D8E">
        <w:trPr>
          <w:cantSplit/>
          <w:trHeight w:val="951"/>
        </w:trPr>
        <w:tc>
          <w:tcPr>
            <w:tcW w:w="1258" w:type="dxa"/>
            <w:vMerge w:val="restart"/>
            <w:textDirection w:val="btLr"/>
          </w:tcPr>
          <w:p w:rsidR="00D47145" w:rsidRDefault="00D47145" w:rsidP="0051777B">
            <w:pPr>
              <w:ind w:left="113" w:right="113"/>
              <w:jc w:val="center"/>
            </w:pPr>
          </w:p>
          <w:p w:rsidR="00D47145" w:rsidRDefault="00D47145" w:rsidP="0051777B">
            <w:pPr>
              <w:ind w:left="113" w:right="113"/>
              <w:jc w:val="center"/>
            </w:pPr>
            <w:r w:rsidRPr="00703EA1">
              <w:t>П’ят</w:t>
            </w:r>
          </w:p>
          <w:p w:rsidR="00D47145" w:rsidRPr="00703EA1" w:rsidRDefault="00D47145" w:rsidP="0051777B">
            <w:pPr>
              <w:ind w:left="113" w:right="113"/>
              <w:jc w:val="center"/>
            </w:pPr>
            <w:r w:rsidRPr="00703EA1">
              <w:t>ниця</w:t>
            </w:r>
          </w:p>
          <w:p w:rsidR="00D47145" w:rsidRPr="00703EA1" w:rsidRDefault="00D47145" w:rsidP="0051777B">
            <w:pPr>
              <w:ind w:left="113" w:right="113"/>
              <w:jc w:val="center"/>
            </w:pPr>
            <w:r>
              <w:t xml:space="preserve">20.02 </w:t>
            </w:r>
          </w:p>
        </w:tc>
        <w:tc>
          <w:tcPr>
            <w:tcW w:w="2972" w:type="dxa"/>
          </w:tcPr>
          <w:p w:rsidR="00D47145" w:rsidRPr="00703EA1" w:rsidRDefault="00D47145" w:rsidP="00E33D2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1. Інтелектуальна гра  з інформатики «</w:t>
            </w:r>
            <w:r w:rsidRPr="00703EA1">
              <w:rPr>
                <w:color w:val="000000"/>
              </w:rPr>
              <w:t>Наукове кафе</w:t>
            </w:r>
            <w:r>
              <w:rPr>
                <w:color w:val="000000"/>
              </w:rPr>
              <w:t>»</w:t>
            </w:r>
          </w:p>
        </w:tc>
        <w:tc>
          <w:tcPr>
            <w:tcW w:w="1620" w:type="dxa"/>
          </w:tcPr>
          <w:p w:rsidR="00D47145" w:rsidRPr="00703EA1" w:rsidRDefault="00D47145" w:rsidP="00E33D2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03EA1">
              <w:rPr>
                <w:color w:val="000000"/>
              </w:rPr>
              <w:t xml:space="preserve"> урок</w:t>
            </w:r>
          </w:p>
        </w:tc>
        <w:tc>
          <w:tcPr>
            <w:tcW w:w="1040" w:type="dxa"/>
          </w:tcPr>
          <w:p w:rsidR="00D47145" w:rsidRPr="00703EA1" w:rsidRDefault="00D47145" w:rsidP="00E33D2F">
            <w:pPr>
              <w:jc w:val="center"/>
            </w:pPr>
            <w:r>
              <w:t xml:space="preserve"> </w:t>
            </w:r>
            <w:r w:rsidRPr="00703EA1">
              <w:t>клас</w:t>
            </w:r>
          </w:p>
        </w:tc>
        <w:tc>
          <w:tcPr>
            <w:tcW w:w="1261" w:type="dxa"/>
          </w:tcPr>
          <w:p w:rsidR="00D47145" w:rsidRPr="00703EA1" w:rsidRDefault="00D47145" w:rsidP="00E33D2F">
            <w:pPr>
              <w:jc w:val="center"/>
            </w:pPr>
          </w:p>
          <w:p w:rsidR="00D47145" w:rsidRPr="00703EA1" w:rsidRDefault="00D47145" w:rsidP="00E33D2F">
            <w:pPr>
              <w:jc w:val="center"/>
            </w:pPr>
            <w:r w:rsidRPr="00703EA1">
              <w:t>інф</w:t>
            </w:r>
          </w:p>
        </w:tc>
        <w:tc>
          <w:tcPr>
            <w:tcW w:w="2339" w:type="dxa"/>
          </w:tcPr>
          <w:p w:rsidR="00D47145" w:rsidRPr="00703EA1" w:rsidRDefault="00D47145" w:rsidP="00E33D2F">
            <w:pPr>
              <w:jc w:val="center"/>
            </w:pPr>
            <w:r w:rsidRPr="00703EA1">
              <w:t>Самсоненко А.І.</w:t>
            </w:r>
          </w:p>
        </w:tc>
      </w:tr>
      <w:tr w:rsidR="00D47145" w:rsidRPr="00703EA1" w:rsidTr="00711311">
        <w:trPr>
          <w:cantSplit/>
          <w:trHeight w:val="1185"/>
        </w:trPr>
        <w:tc>
          <w:tcPr>
            <w:tcW w:w="1258" w:type="dxa"/>
            <w:vMerge/>
            <w:tcBorders>
              <w:bottom w:val="thinThickSmallGap" w:sz="24" w:space="0" w:color="auto"/>
            </w:tcBorders>
            <w:textDirection w:val="btLr"/>
          </w:tcPr>
          <w:p w:rsidR="00D47145" w:rsidRPr="00703EA1" w:rsidRDefault="00D47145" w:rsidP="00FB2D77">
            <w:pPr>
              <w:ind w:left="113" w:right="113"/>
              <w:jc w:val="center"/>
            </w:pPr>
          </w:p>
        </w:tc>
        <w:tc>
          <w:tcPr>
            <w:tcW w:w="2972" w:type="dxa"/>
            <w:tcBorders>
              <w:bottom w:val="thinThickSmallGap" w:sz="24" w:space="0" w:color="auto"/>
            </w:tcBorders>
          </w:tcPr>
          <w:p w:rsidR="00D47145" w:rsidRPr="00703EA1" w:rsidRDefault="00D47145" w:rsidP="00FB2D77">
            <w:pPr>
              <w:rPr>
                <w:shd w:val="clear" w:color="auto" w:fill="FFFFFF"/>
              </w:rPr>
            </w:pPr>
            <w:r>
              <w:t>2</w:t>
            </w:r>
            <w:r w:rsidRPr="00703EA1">
              <w:t>. Математична гра-вікторина «Знавці математики»</w:t>
            </w: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:rsidR="00D47145" w:rsidRPr="00703EA1" w:rsidRDefault="00D47145" w:rsidP="002B7DCB">
            <w:r>
              <w:t>2</w:t>
            </w:r>
            <w:r w:rsidRPr="00703EA1">
              <w:t xml:space="preserve"> урок</w:t>
            </w:r>
          </w:p>
        </w:tc>
        <w:tc>
          <w:tcPr>
            <w:tcW w:w="1040" w:type="dxa"/>
            <w:tcBorders>
              <w:bottom w:val="thinThickSmallGap" w:sz="24" w:space="0" w:color="auto"/>
            </w:tcBorders>
          </w:tcPr>
          <w:p w:rsidR="00D47145" w:rsidRDefault="00D47145" w:rsidP="002B7DCB">
            <w:pPr>
              <w:jc w:val="center"/>
            </w:pPr>
            <w:r>
              <w:t>8</w:t>
            </w:r>
            <w:r w:rsidRPr="00703EA1">
              <w:t>-А</w:t>
            </w:r>
          </w:p>
          <w:p w:rsidR="00D47145" w:rsidRPr="00703EA1" w:rsidRDefault="00D47145" w:rsidP="002B7DCB">
            <w:pPr>
              <w:jc w:val="center"/>
            </w:pPr>
            <w:r w:rsidRPr="00703EA1">
              <w:t>клас</w:t>
            </w:r>
          </w:p>
        </w:tc>
        <w:tc>
          <w:tcPr>
            <w:tcW w:w="1261" w:type="dxa"/>
            <w:tcBorders>
              <w:bottom w:val="thinThickSmallGap" w:sz="24" w:space="0" w:color="auto"/>
            </w:tcBorders>
          </w:tcPr>
          <w:p w:rsidR="00D47145" w:rsidRDefault="00D47145" w:rsidP="00CC7788">
            <w:pPr>
              <w:jc w:val="center"/>
            </w:pPr>
          </w:p>
          <w:p w:rsidR="00D47145" w:rsidRPr="00703EA1" w:rsidRDefault="00D47145" w:rsidP="00CC7788">
            <w:pPr>
              <w:jc w:val="center"/>
            </w:pPr>
            <w:r w:rsidRPr="00703EA1">
              <w:t>М2</w:t>
            </w:r>
          </w:p>
        </w:tc>
        <w:tc>
          <w:tcPr>
            <w:tcW w:w="2339" w:type="dxa"/>
            <w:tcBorders>
              <w:bottom w:val="thinThickSmallGap" w:sz="24" w:space="0" w:color="auto"/>
            </w:tcBorders>
          </w:tcPr>
          <w:p w:rsidR="00D47145" w:rsidRDefault="00D47145" w:rsidP="00703EA1">
            <w:pPr>
              <w:jc w:val="center"/>
            </w:pPr>
          </w:p>
          <w:p w:rsidR="00D47145" w:rsidRDefault="00D47145" w:rsidP="00703EA1">
            <w:pPr>
              <w:jc w:val="center"/>
            </w:pPr>
            <w:r w:rsidRPr="00703EA1">
              <w:t>Пророченко Н.А.</w:t>
            </w:r>
          </w:p>
          <w:p w:rsidR="00D47145" w:rsidRDefault="00D47145" w:rsidP="00703EA1">
            <w:pPr>
              <w:jc w:val="center"/>
            </w:pPr>
          </w:p>
          <w:p w:rsidR="00D47145" w:rsidRDefault="00D47145" w:rsidP="00703EA1">
            <w:pPr>
              <w:jc w:val="center"/>
            </w:pPr>
          </w:p>
          <w:p w:rsidR="00D47145" w:rsidRDefault="00D47145" w:rsidP="00703EA1">
            <w:pPr>
              <w:jc w:val="center"/>
            </w:pPr>
          </w:p>
          <w:p w:rsidR="00D47145" w:rsidRDefault="00D47145" w:rsidP="00703EA1">
            <w:pPr>
              <w:jc w:val="center"/>
            </w:pPr>
          </w:p>
          <w:p w:rsidR="00D47145" w:rsidRPr="00703EA1" w:rsidRDefault="00D47145" w:rsidP="00703EA1">
            <w:pPr>
              <w:jc w:val="center"/>
            </w:pPr>
          </w:p>
        </w:tc>
      </w:tr>
      <w:tr w:rsidR="00D47145" w:rsidRPr="00703EA1" w:rsidTr="00B30C21">
        <w:trPr>
          <w:cantSplit/>
          <w:trHeight w:val="642"/>
        </w:trPr>
        <w:tc>
          <w:tcPr>
            <w:tcW w:w="125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47145" w:rsidRDefault="00D47145" w:rsidP="00B30C21">
            <w:pPr>
              <w:jc w:val="center"/>
            </w:pPr>
          </w:p>
          <w:p w:rsidR="00D47145" w:rsidRPr="00703EA1" w:rsidRDefault="00D47145" w:rsidP="00B30C21">
            <w:pPr>
              <w:jc w:val="center"/>
            </w:pPr>
            <w:r>
              <w:t>Поне</w:t>
            </w:r>
            <w:r w:rsidRPr="00703EA1">
              <w:t>ділок</w:t>
            </w:r>
            <w:r>
              <w:t xml:space="preserve"> 23.02</w:t>
            </w:r>
          </w:p>
        </w:tc>
        <w:tc>
          <w:tcPr>
            <w:tcW w:w="2972" w:type="dxa"/>
            <w:tcBorders>
              <w:top w:val="thinThickSmallGap" w:sz="24" w:space="0" w:color="auto"/>
            </w:tcBorders>
          </w:tcPr>
          <w:p w:rsidR="00D47145" w:rsidRPr="00703EA1" w:rsidRDefault="00D47145" w:rsidP="00CE6FA7">
            <w:pPr>
              <w:rPr>
                <w:color w:val="000000"/>
              </w:rPr>
            </w:pPr>
            <w:r>
              <w:rPr>
                <w:color w:val="000000"/>
              </w:rPr>
              <w:t xml:space="preserve">1. Інтелектуальна гра з інформатики </w:t>
            </w: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D47145" w:rsidRPr="00703EA1" w:rsidRDefault="00D47145" w:rsidP="00FB2D7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 урок</w:t>
            </w:r>
          </w:p>
        </w:tc>
        <w:tc>
          <w:tcPr>
            <w:tcW w:w="1040" w:type="dxa"/>
            <w:tcBorders>
              <w:top w:val="thinThickSmallGap" w:sz="24" w:space="0" w:color="auto"/>
            </w:tcBorders>
          </w:tcPr>
          <w:p w:rsidR="00D47145" w:rsidRPr="00703EA1" w:rsidRDefault="00D47145" w:rsidP="002B7DCB">
            <w:pPr>
              <w:jc w:val="center"/>
            </w:pPr>
            <w:r>
              <w:t>2-3 класи</w:t>
            </w:r>
          </w:p>
        </w:tc>
        <w:tc>
          <w:tcPr>
            <w:tcW w:w="1261" w:type="dxa"/>
            <w:tcBorders>
              <w:top w:val="thinThickSmallGap" w:sz="24" w:space="0" w:color="auto"/>
            </w:tcBorders>
          </w:tcPr>
          <w:p w:rsidR="00D47145" w:rsidRPr="00703EA1" w:rsidRDefault="00D47145" w:rsidP="00CC7788">
            <w:pPr>
              <w:jc w:val="center"/>
            </w:pPr>
            <w:r>
              <w:t xml:space="preserve">Інф </w:t>
            </w:r>
          </w:p>
        </w:tc>
        <w:tc>
          <w:tcPr>
            <w:tcW w:w="2339" w:type="dxa"/>
            <w:tcBorders>
              <w:top w:val="thinThickSmallGap" w:sz="24" w:space="0" w:color="auto"/>
            </w:tcBorders>
          </w:tcPr>
          <w:p w:rsidR="00D47145" w:rsidRPr="00703EA1" w:rsidRDefault="00D47145" w:rsidP="00703EA1">
            <w:pPr>
              <w:jc w:val="center"/>
            </w:pPr>
            <w:r>
              <w:t>Самсоненко А.І.</w:t>
            </w:r>
          </w:p>
        </w:tc>
      </w:tr>
      <w:tr w:rsidR="00D47145" w:rsidRPr="00703EA1" w:rsidTr="00762D8E">
        <w:trPr>
          <w:cantSplit/>
          <w:trHeight w:val="678"/>
        </w:trPr>
        <w:tc>
          <w:tcPr>
            <w:tcW w:w="1258" w:type="dxa"/>
            <w:vMerge/>
            <w:textDirection w:val="btLr"/>
          </w:tcPr>
          <w:p w:rsidR="00D47145" w:rsidRPr="00703EA1" w:rsidRDefault="00D47145" w:rsidP="00B30C21">
            <w:pPr>
              <w:ind w:left="113" w:right="113"/>
              <w:jc w:val="center"/>
            </w:pPr>
          </w:p>
        </w:tc>
        <w:tc>
          <w:tcPr>
            <w:tcW w:w="2972" w:type="dxa"/>
          </w:tcPr>
          <w:p w:rsidR="00D47145" w:rsidRPr="00703EA1" w:rsidRDefault="00D47145" w:rsidP="00B0448A">
            <w:pPr>
              <w:shd w:val="clear" w:color="auto" w:fill="FFFFFF"/>
            </w:pPr>
            <w:r>
              <w:rPr>
                <w:color w:val="000000"/>
              </w:rPr>
              <w:t>2</w:t>
            </w:r>
            <w:r w:rsidRPr="00703EA1">
              <w:rPr>
                <w:color w:val="000000"/>
              </w:rPr>
              <w:t>.Математичні 10-хвилинки "Видатні математики".</w:t>
            </w:r>
          </w:p>
        </w:tc>
        <w:tc>
          <w:tcPr>
            <w:tcW w:w="1620" w:type="dxa"/>
          </w:tcPr>
          <w:p w:rsidR="00D47145" w:rsidRPr="00703EA1" w:rsidRDefault="00D47145" w:rsidP="00B0448A">
            <w:pPr>
              <w:shd w:val="clear" w:color="auto" w:fill="FFFFFF"/>
              <w:rPr>
                <w:color w:val="000000"/>
              </w:rPr>
            </w:pPr>
            <w:r w:rsidRPr="00703EA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  <w:r w:rsidRPr="00703EA1">
              <w:rPr>
                <w:color w:val="000000"/>
              </w:rPr>
              <w:t>перерва</w:t>
            </w:r>
          </w:p>
        </w:tc>
        <w:tc>
          <w:tcPr>
            <w:tcW w:w="1040" w:type="dxa"/>
          </w:tcPr>
          <w:p w:rsidR="00D47145" w:rsidRPr="00703EA1" w:rsidRDefault="00D47145" w:rsidP="00B0448A">
            <w:pPr>
              <w:jc w:val="center"/>
            </w:pPr>
            <w:r>
              <w:t>9–Б</w:t>
            </w:r>
            <w:r w:rsidRPr="00703EA1">
              <w:t xml:space="preserve"> клас</w:t>
            </w:r>
          </w:p>
        </w:tc>
        <w:tc>
          <w:tcPr>
            <w:tcW w:w="1261" w:type="dxa"/>
          </w:tcPr>
          <w:p w:rsidR="00D47145" w:rsidRPr="00703EA1" w:rsidRDefault="00D47145" w:rsidP="00B0448A">
            <w:pPr>
              <w:jc w:val="center"/>
            </w:pPr>
          </w:p>
          <w:p w:rsidR="00D47145" w:rsidRPr="00703EA1" w:rsidRDefault="00D47145" w:rsidP="00B0448A">
            <w:pPr>
              <w:jc w:val="center"/>
            </w:pPr>
            <w:r>
              <w:t>інф</w:t>
            </w:r>
          </w:p>
        </w:tc>
        <w:tc>
          <w:tcPr>
            <w:tcW w:w="2339" w:type="dxa"/>
          </w:tcPr>
          <w:p w:rsidR="00D47145" w:rsidRPr="00703EA1" w:rsidRDefault="00D47145" w:rsidP="00B0448A">
            <w:pPr>
              <w:jc w:val="center"/>
            </w:pPr>
            <w:r>
              <w:t>Самсоненко А.І.</w:t>
            </w:r>
          </w:p>
        </w:tc>
      </w:tr>
      <w:tr w:rsidR="00D47145" w:rsidRPr="00703EA1" w:rsidTr="00762D8E">
        <w:trPr>
          <w:cantSplit/>
          <w:trHeight w:val="672"/>
        </w:trPr>
        <w:tc>
          <w:tcPr>
            <w:tcW w:w="1258" w:type="dxa"/>
            <w:vMerge/>
            <w:textDirection w:val="btLr"/>
          </w:tcPr>
          <w:p w:rsidR="00D47145" w:rsidRPr="00703EA1" w:rsidRDefault="00D47145" w:rsidP="00B30C21">
            <w:pPr>
              <w:ind w:left="113" w:right="113"/>
              <w:jc w:val="center"/>
            </w:pPr>
          </w:p>
        </w:tc>
        <w:tc>
          <w:tcPr>
            <w:tcW w:w="2972" w:type="dxa"/>
          </w:tcPr>
          <w:p w:rsidR="00D47145" w:rsidRPr="00703EA1" w:rsidRDefault="00D47145" w:rsidP="00B0448A">
            <w:pPr>
              <w:shd w:val="clear" w:color="auto" w:fill="FFFFFF"/>
              <w:rPr>
                <w:color w:val="000000"/>
              </w:rPr>
            </w:pPr>
            <w:r>
              <w:t>3</w:t>
            </w:r>
            <w:r w:rsidRPr="00703EA1">
              <w:t xml:space="preserve">. </w:t>
            </w:r>
            <w:r>
              <w:t xml:space="preserve">Розгадування </w:t>
            </w:r>
            <w:r w:rsidRPr="00703EA1">
              <w:t>мате</w:t>
            </w:r>
            <w:r>
              <w:t xml:space="preserve">матичних ребусів </w:t>
            </w:r>
          </w:p>
        </w:tc>
        <w:tc>
          <w:tcPr>
            <w:tcW w:w="1620" w:type="dxa"/>
          </w:tcPr>
          <w:p w:rsidR="00D47145" w:rsidRPr="00703EA1" w:rsidRDefault="00D47145" w:rsidP="00B0448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Pr="00703EA1">
              <w:rPr>
                <w:color w:val="000000"/>
              </w:rPr>
              <w:t>велика перерва</w:t>
            </w:r>
          </w:p>
        </w:tc>
        <w:tc>
          <w:tcPr>
            <w:tcW w:w="1040" w:type="dxa"/>
          </w:tcPr>
          <w:p w:rsidR="00D47145" w:rsidRDefault="00D47145" w:rsidP="00B0448A">
            <w:pPr>
              <w:jc w:val="center"/>
            </w:pPr>
            <w:r>
              <w:t xml:space="preserve">8-А, </w:t>
            </w:r>
          </w:p>
          <w:p w:rsidR="00D47145" w:rsidRPr="00703EA1" w:rsidRDefault="00D47145" w:rsidP="00B0448A">
            <w:pPr>
              <w:jc w:val="center"/>
            </w:pPr>
            <w:r>
              <w:t>10</w:t>
            </w:r>
          </w:p>
        </w:tc>
        <w:tc>
          <w:tcPr>
            <w:tcW w:w="1261" w:type="dxa"/>
          </w:tcPr>
          <w:p w:rsidR="00D47145" w:rsidRPr="00703EA1" w:rsidRDefault="00D47145" w:rsidP="00B0448A">
            <w:pPr>
              <w:jc w:val="center"/>
            </w:pPr>
            <w:r>
              <w:t>М2</w:t>
            </w:r>
          </w:p>
        </w:tc>
        <w:tc>
          <w:tcPr>
            <w:tcW w:w="2339" w:type="dxa"/>
          </w:tcPr>
          <w:p w:rsidR="00D47145" w:rsidRPr="00703EA1" w:rsidRDefault="00D47145" w:rsidP="00B0448A">
            <w:pPr>
              <w:jc w:val="center"/>
            </w:pPr>
            <w:r w:rsidRPr="00703EA1">
              <w:t>Пророченко Н.А.</w:t>
            </w:r>
          </w:p>
        </w:tc>
      </w:tr>
      <w:tr w:rsidR="00D47145" w:rsidRPr="00703EA1" w:rsidTr="00762D8E">
        <w:trPr>
          <w:cantSplit/>
          <w:trHeight w:val="656"/>
        </w:trPr>
        <w:tc>
          <w:tcPr>
            <w:tcW w:w="1258" w:type="dxa"/>
            <w:vMerge w:val="restart"/>
            <w:textDirection w:val="btLr"/>
          </w:tcPr>
          <w:p w:rsidR="00D47145" w:rsidRDefault="00D47145" w:rsidP="00B30C21">
            <w:pPr>
              <w:jc w:val="center"/>
            </w:pPr>
          </w:p>
          <w:p w:rsidR="00D47145" w:rsidRDefault="00D47145" w:rsidP="00B30C21">
            <w:pPr>
              <w:jc w:val="center"/>
            </w:pPr>
            <w:r w:rsidRPr="00703EA1">
              <w:t>Вівторок</w:t>
            </w:r>
            <w:r>
              <w:t xml:space="preserve">   24.02</w:t>
            </w:r>
          </w:p>
          <w:p w:rsidR="00D47145" w:rsidRDefault="00D47145" w:rsidP="00B30C21">
            <w:pPr>
              <w:jc w:val="center"/>
            </w:pPr>
          </w:p>
          <w:p w:rsidR="00D47145" w:rsidRPr="00703EA1" w:rsidRDefault="00D47145" w:rsidP="00B30C21">
            <w:pPr>
              <w:jc w:val="center"/>
            </w:pPr>
          </w:p>
        </w:tc>
        <w:tc>
          <w:tcPr>
            <w:tcW w:w="2972" w:type="dxa"/>
          </w:tcPr>
          <w:p w:rsidR="00D47145" w:rsidRPr="00703EA1" w:rsidRDefault="00D47145" w:rsidP="00352FBE"/>
          <w:p w:rsidR="00D47145" w:rsidRPr="00703EA1" w:rsidRDefault="00D47145" w:rsidP="00352FBE">
            <w:r w:rsidRPr="00703EA1">
              <w:t>1.</w:t>
            </w:r>
            <w:r w:rsidRPr="00703EA1">
              <w:rPr>
                <w:shd w:val="clear" w:color="auto" w:fill="FFFFFF"/>
              </w:rPr>
              <w:t xml:space="preserve"> Конкурс «Математичне лото»</w:t>
            </w:r>
          </w:p>
        </w:tc>
        <w:tc>
          <w:tcPr>
            <w:tcW w:w="1620" w:type="dxa"/>
          </w:tcPr>
          <w:p w:rsidR="00D47145" w:rsidRPr="00703EA1" w:rsidRDefault="00D47145" w:rsidP="00352FBE">
            <w:r>
              <w:t>2 велика</w:t>
            </w:r>
            <w:r>
              <w:br/>
              <w:t>перерва</w:t>
            </w:r>
          </w:p>
          <w:p w:rsidR="00D47145" w:rsidRPr="00703EA1" w:rsidRDefault="00D47145" w:rsidP="00352FBE"/>
          <w:p w:rsidR="00D47145" w:rsidRPr="00703EA1" w:rsidRDefault="00D47145" w:rsidP="00352FBE"/>
        </w:tc>
        <w:tc>
          <w:tcPr>
            <w:tcW w:w="1040" w:type="dxa"/>
          </w:tcPr>
          <w:p w:rsidR="00D47145" w:rsidRDefault="00D47145" w:rsidP="00CC7788">
            <w:pPr>
              <w:jc w:val="center"/>
            </w:pPr>
            <w:r>
              <w:t>8-А клас</w:t>
            </w:r>
          </w:p>
        </w:tc>
        <w:tc>
          <w:tcPr>
            <w:tcW w:w="1261" w:type="dxa"/>
          </w:tcPr>
          <w:p w:rsidR="00D47145" w:rsidRDefault="00D47145" w:rsidP="00CC7788">
            <w:pPr>
              <w:jc w:val="center"/>
            </w:pPr>
            <w:r>
              <w:t>М2</w:t>
            </w:r>
          </w:p>
        </w:tc>
        <w:tc>
          <w:tcPr>
            <w:tcW w:w="2339" w:type="dxa"/>
          </w:tcPr>
          <w:p w:rsidR="00D47145" w:rsidRDefault="00D47145" w:rsidP="00352FBE">
            <w:pPr>
              <w:jc w:val="center"/>
            </w:pPr>
          </w:p>
          <w:p w:rsidR="00D47145" w:rsidRPr="00703EA1" w:rsidRDefault="00D47145" w:rsidP="00352FBE">
            <w:pPr>
              <w:jc w:val="center"/>
            </w:pPr>
            <w:r w:rsidRPr="00703EA1">
              <w:t>Пророченко Н.А.</w:t>
            </w:r>
          </w:p>
        </w:tc>
      </w:tr>
      <w:tr w:rsidR="00D47145" w:rsidRPr="00703EA1" w:rsidTr="00762D8E">
        <w:trPr>
          <w:cantSplit/>
          <w:trHeight w:val="951"/>
        </w:trPr>
        <w:tc>
          <w:tcPr>
            <w:tcW w:w="1258" w:type="dxa"/>
            <w:vMerge/>
            <w:textDirection w:val="btLr"/>
          </w:tcPr>
          <w:p w:rsidR="00D47145" w:rsidRPr="00703EA1" w:rsidRDefault="00D47145" w:rsidP="00B30C21">
            <w:pPr>
              <w:ind w:left="113" w:right="113"/>
              <w:jc w:val="center"/>
            </w:pPr>
          </w:p>
        </w:tc>
        <w:tc>
          <w:tcPr>
            <w:tcW w:w="2972" w:type="dxa"/>
          </w:tcPr>
          <w:p w:rsidR="00D47145" w:rsidRPr="00703EA1" w:rsidRDefault="00D47145" w:rsidP="00FB2D77">
            <w:r>
              <w:t>2. Математичні 10-хвилинки про Леонардо Ейлера</w:t>
            </w:r>
          </w:p>
        </w:tc>
        <w:tc>
          <w:tcPr>
            <w:tcW w:w="1620" w:type="dxa"/>
          </w:tcPr>
          <w:p w:rsidR="00D47145" w:rsidRPr="00703EA1" w:rsidRDefault="00D47145" w:rsidP="00FB2D77">
            <w:r>
              <w:t>1, 2,3 уроки</w:t>
            </w:r>
          </w:p>
        </w:tc>
        <w:tc>
          <w:tcPr>
            <w:tcW w:w="1040" w:type="dxa"/>
          </w:tcPr>
          <w:p w:rsidR="00D47145" w:rsidRPr="00703EA1" w:rsidRDefault="00D47145" w:rsidP="00CC7788">
            <w:pPr>
              <w:jc w:val="center"/>
            </w:pPr>
            <w:r>
              <w:t>9-А, 11-і класи</w:t>
            </w:r>
          </w:p>
        </w:tc>
        <w:tc>
          <w:tcPr>
            <w:tcW w:w="1261" w:type="dxa"/>
          </w:tcPr>
          <w:p w:rsidR="00D47145" w:rsidRDefault="00D47145" w:rsidP="00E1280B">
            <w:pPr>
              <w:jc w:val="center"/>
            </w:pPr>
            <w:r>
              <w:t>М2</w:t>
            </w:r>
          </w:p>
        </w:tc>
        <w:tc>
          <w:tcPr>
            <w:tcW w:w="2339" w:type="dxa"/>
          </w:tcPr>
          <w:p w:rsidR="00D47145" w:rsidRDefault="00D47145" w:rsidP="00E1280B">
            <w:pPr>
              <w:jc w:val="center"/>
            </w:pPr>
          </w:p>
          <w:p w:rsidR="00D47145" w:rsidRPr="00703EA1" w:rsidRDefault="00D47145" w:rsidP="00E1280B">
            <w:pPr>
              <w:jc w:val="center"/>
            </w:pPr>
            <w:r w:rsidRPr="00703EA1">
              <w:t>Пророченко Н.А.</w:t>
            </w:r>
          </w:p>
        </w:tc>
      </w:tr>
      <w:tr w:rsidR="00D47145" w:rsidRPr="00703EA1" w:rsidTr="00762D8E">
        <w:trPr>
          <w:cantSplit/>
          <w:trHeight w:val="652"/>
        </w:trPr>
        <w:tc>
          <w:tcPr>
            <w:tcW w:w="1258" w:type="dxa"/>
            <w:vMerge w:val="restart"/>
            <w:textDirection w:val="btLr"/>
          </w:tcPr>
          <w:p w:rsidR="00D47145" w:rsidRPr="00703EA1" w:rsidRDefault="00D47145" w:rsidP="00B30C21">
            <w:pPr>
              <w:jc w:val="center"/>
            </w:pPr>
          </w:p>
          <w:p w:rsidR="00D47145" w:rsidRPr="00703EA1" w:rsidRDefault="00D47145" w:rsidP="00B30C21">
            <w:pPr>
              <w:ind w:left="113" w:right="113"/>
              <w:jc w:val="center"/>
            </w:pPr>
            <w:r w:rsidRPr="00703EA1">
              <w:t>Середа</w:t>
            </w:r>
            <w:r>
              <w:t xml:space="preserve">  25.02</w:t>
            </w:r>
          </w:p>
          <w:p w:rsidR="00D47145" w:rsidRPr="00703EA1" w:rsidRDefault="00D47145" w:rsidP="00B30C21">
            <w:pPr>
              <w:jc w:val="center"/>
            </w:pPr>
          </w:p>
        </w:tc>
        <w:tc>
          <w:tcPr>
            <w:tcW w:w="2972" w:type="dxa"/>
          </w:tcPr>
          <w:p w:rsidR="00D47145" w:rsidRPr="00703EA1" w:rsidRDefault="00D47145" w:rsidP="00776CF8">
            <w:r>
              <w:t>1. «Математична регата» гра-вікторина «Знавці математики»</w:t>
            </w:r>
          </w:p>
        </w:tc>
        <w:tc>
          <w:tcPr>
            <w:tcW w:w="1620" w:type="dxa"/>
          </w:tcPr>
          <w:p w:rsidR="00D47145" w:rsidRPr="00703EA1" w:rsidRDefault="00D47145" w:rsidP="00FB2D77">
            <w:r>
              <w:t xml:space="preserve"> 6 урок</w:t>
            </w:r>
          </w:p>
        </w:tc>
        <w:tc>
          <w:tcPr>
            <w:tcW w:w="1040" w:type="dxa"/>
          </w:tcPr>
          <w:p w:rsidR="00D47145" w:rsidRPr="00703EA1" w:rsidRDefault="00D47145" w:rsidP="002B7DCB">
            <w:pPr>
              <w:jc w:val="center"/>
            </w:pPr>
            <w:r>
              <w:t>10 клас</w:t>
            </w:r>
          </w:p>
        </w:tc>
        <w:tc>
          <w:tcPr>
            <w:tcW w:w="1261" w:type="dxa"/>
          </w:tcPr>
          <w:p w:rsidR="00D47145" w:rsidRPr="00703EA1" w:rsidRDefault="00D47145" w:rsidP="00CC7788">
            <w:pPr>
              <w:jc w:val="center"/>
            </w:pPr>
            <w:r>
              <w:t>М2</w:t>
            </w:r>
          </w:p>
        </w:tc>
        <w:tc>
          <w:tcPr>
            <w:tcW w:w="2339" w:type="dxa"/>
          </w:tcPr>
          <w:p w:rsidR="00D47145" w:rsidRPr="00703EA1" w:rsidRDefault="00D47145" w:rsidP="00703EA1">
            <w:pPr>
              <w:jc w:val="center"/>
            </w:pPr>
            <w:r>
              <w:t>Пророченко Н.А.</w:t>
            </w:r>
          </w:p>
        </w:tc>
      </w:tr>
      <w:tr w:rsidR="00D47145" w:rsidRPr="00703EA1" w:rsidTr="00E879CF">
        <w:trPr>
          <w:cantSplit/>
          <w:trHeight w:val="947"/>
        </w:trPr>
        <w:tc>
          <w:tcPr>
            <w:tcW w:w="1258" w:type="dxa"/>
            <w:vMerge/>
            <w:textDirection w:val="btLr"/>
          </w:tcPr>
          <w:p w:rsidR="00D47145" w:rsidRPr="00703EA1" w:rsidRDefault="00D47145" w:rsidP="00B30C21">
            <w:pPr>
              <w:ind w:left="113" w:right="113"/>
              <w:jc w:val="center"/>
            </w:pPr>
          </w:p>
        </w:tc>
        <w:tc>
          <w:tcPr>
            <w:tcW w:w="2972" w:type="dxa"/>
          </w:tcPr>
          <w:p w:rsidR="00D47145" w:rsidRPr="00703EA1" w:rsidRDefault="00D47145" w:rsidP="00E1280B">
            <w:r>
              <w:t>2.Усний журнал «Життя видатних математиків»</w:t>
            </w:r>
          </w:p>
        </w:tc>
        <w:tc>
          <w:tcPr>
            <w:tcW w:w="1620" w:type="dxa"/>
          </w:tcPr>
          <w:p w:rsidR="00D47145" w:rsidRPr="00703EA1" w:rsidRDefault="00D47145" w:rsidP="00E1280B">
            <w:r>
              <w:t>3 урок</w:t>
            </w:r>
          </w:p>
        </w:tc>
        <w:tc>
          <w:tcPr>
            <w:tcW w:w="1040" w:type="dxa"/>
          </w:tcPr>
          <w:p w:rsidR="00D47145" w:rsidRPr="00703EA1" w:rsidRDefault="00D47145" w:rsidP="00E1280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2-3 класи</w:t>
            </w:r>
          </w:p>
        </w:tc>
        <w:tc>
          <w:tcPr>
            <w:tcW w:w="1261" w:type="dxa"/>
          </w:tcPr>
          <w:p w:rsidR="00D47145" w:rsidRPr="00703EA1" w:rsidRDefault="00D47145" w:rsidP="00E1280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інф</w:t>
            </w:r>
          </w:p>
        </w:tc>
        <w:tc>
          <w:tcPr>
            <w:tcW w:w="2339" w:type="dxa"/>
          </w:tcPr>
          <w:p w:rsidR="00D47145" w:rsidRPr="00703EA1" w:rsidRDefault="00D47145" w:rsidP="00E1280B">
            <w:pPr>
              <w:jc w:val="center"/>
            </w:pPr>
            <w:r w:rsidRPr="00703EA1">
              <w:t>Самсоненко А.І.</w:t>
            </w:r>
          </w:p>
          <w:p w:rsidR="00D47145" w:rsidRPr="00703EA1" w:rsidRDefault="00D47145" w:rsidP="00E1280B">
            <w:pPr>
              <w:jc w:val="center"/>
            </w:pPr>
          </w:p>
        </w:tc>
      </w:tr>
      <w:tr w:rsidR="00D47145" w:rsidRPr="00703EA1" w:rsidTr="00762D8E">
        <w:trPr>
          <w:cantSplit/>
          <w:trHeight w:val="637"/>
        </w:trPr>
        <w:tc>
          <w:tcPr>
            <w:tcW w:w="1258" w:type="dxa"/>
            <w:vMerge w:val="restart"/>
            <w:textDirection w:val="btLr"/>
          </w:tcPr>
          <w:p w:rsidR="00D47145" w:rsidRPr="00703EA1" w:rsidRDefault="00D47145" w:rsidP="00B30C21">
            <w:pPr>
              <w:ind w:left="113" w:right="113"/>
              <w:jc w:val="center"/>
            </w:pPr>
          </w:p>
          <w:p w:rsidR="00D47145" w:rsidRPr="00703EA1" w:rsidRDefault="00D47145" w:rsidP="00B30C21">
            <w:pPr>
              <w:ind w:left="113" w:right="113"/>
              <w:jc w:val="center"/>
            </w:pPr>
            <w:r w:rsidRPr="00703EA1">
              <w:t>Четвер</w:t>
            </w:r>
          </w:p>
          <w:p w:rsidR="00D47145" w:rsidRPr="00703EA1" w:rsidRDefault="00D47145" w:rsidP="00B30C21">
            <w:pPr>
              <w:ind w:left="113" w:right="113"/>
              <w:jc w:val="center"/>
            </w:pPr>
            <w:r>
              <w:t>26.02</w:t>
            </w:r>
          </w:p>
        </w:tc>
        <w:tc>
          <w:tcPr>
            <w:tcW w:w="2972" w:type="dxa"/>
          </w:tcPr>
          <w:p w:rsidR="00D47145" w:rsidRPr="00703EA1" w:rsidRDefault="00D47145" w:rsidP="00D3345E">
            <w:r w:rsidRPr="00703EA1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 xml:space="preserve">Математичний брейн-ринг    </w:t>
            </w:r>
          </w:p>
        </w:tc>
        <w:tc>
          <w:tcPr>
            <w:tcW w:w="1620" w:type="dxa"/>
          </w:tcPr>
          <w:p w:rsidR="00D47145" w:rsidRPr="00703EA1" w:rsidRDefault="00D47145" w:rsidP="00FB2D77">
            <w:pPr>
              <w:tabs>
                <w:tab w:val="left" w:pos="384"/>
              </w:tabs>
            </w:pPr>
            <w:r>
              <w:t>3</w:t>
            </w:r>
            <w:r w:rsidRPr="00703EA1">
              <w:t xml:space="preserve"> урок</w:t>
            </w:r>
          </w:p>
          <w:p w:rsidR="00D47145" w:rsidRPr="00703EA1" w:rsidRDefault="00D47145" w:rsidP="00FB2D77">
            <w:pPr>
              <w:tabs>
                <w:tab w:val="left" w:pos="384"/>
              </w:tabs>
            </w:pPr>
          </w:p>
        </w:tc>
        <w:tc>
          <w:tcPr>
            <w:tcW w:w="1040" w:type="dxa"/>
          </w:tcPr>
          <w:p w:rsidR="00D47145" w:rsidRPr="00703EA1" w:rsidRDefault="00D47145" w:rsidP="002B7DC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11– Б</w:t>
            </w:r>
            <w:r w:rsidRPr="00703EA1">
              <w:rPr>
                <w:bCs/>
                <w:iCs/>
              </w:rPr>
              <w:t xml:space="preserve"> клас</w:t>
            </w:r>
          </w:p>
        </w:tc>
        <w:tc>
          <w:tcPr>
            <w:tcW w:w="1261" w:type="dxa"/>
          </w:tcPr>
          <w:p w:rsidR="00D47145" w:rsidRPr="00703EA1" w:rsidRDefault="00D47145" w:rsidP="00CC778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М2</w:t>
            </w:r>
          </w:p>
          <w:p w:rsidR="00D47145" w:rsidRPr="00703EA1" w:rsidRDefault="00D47145" w:rsidP="00CC7788">
            <w:pPr>
              <w:jc w:val="center"/>
              <w:rPr>
                <w:bCs/>
                <w:iCs/>
              </w:rPr>
            </w:pPr>
          </w:p>
        </w:tc>
        <w:tc>
          <w:tcPr>
            <w:tcW w:w="2339" w:type="dxa"/>
          </w:tcPr>
          <w:p w:rsidR="00D47145" w:rsidRPr="00703EA1" w:rsidRDefault="00D47145" w:rsidP="00376ADE">
            <w:pPr>
              <w:jc w:val="center"/>
              <w:rPr>
                <w:bCs/>
                <w:iCs/>
              </w:rPr>
            </w:pPr>
            <w:r w:rsidRPr="00703EA1">
              <w:rPr>
                <w:bCs/>
                <w:iCs/>
              </w:rPr>
              <w:t>Пророченко</w:t>
            </w:r>
          </w:p>
          <w:p w:rsidR="00D47145" w:rsidRPr="00703EA1" w:rsidRDefault="00D47145" w:rsidP="00376ADE">
            <w:pPr>
              <w:jc w:val="center"/>
              <w:rPr>
                <w:bCs/>
                <w:iCs/>
              </w:rPr>
            </w:pPr>
            <w:r w:rsidRPr="00703EA1">
              <w:rPr>
                <w:bCs/>
                <w:iCs/>
              </w:rPr>
              <w:t>Н. А.</w:t>
            </w:r>
          </w:p>
          <w:p w:rsidR="00D47145" w:rsidRPr="00703EA1" w:rsidRDefault="00D47145" w:rsidP="00376ADE">
            <w:pPr>
              <w:jc w:val="center"/>
              <w:rPr>
                <w:bCs/>
                <w:iCs/>
              </w:rPr>
            </w:pPr>
          </w:p>
        </w:tc>
      </w:tr>
      <w:tr w:rsidR="00D47145" w:rsidRPr="00703EA1" w:rsidTr="00762D8E">
        <w:trPr>
          <w:cantSplit/>
          <w:trHeight w:val="591"/>
        </w:trPr>
        <w:tc>
          <w:tcPr>
            <w:tcW w:w="1258" w:type="dxa"/>
            <w:vMerge/>
            <w:textDirection w:val="btLr"/>
          </w:tcPr>
          <w:p w:rsidR="00D47145" w:rsidRPr="00703EA1" w:rsidRDefault="00D47145" w:rsidP="00B30C21">
            <w:pPr>
              <w:ind w:left="113" w:right="113"/>
              <w:jc w:val="center"/>
            </w:pPr>
          </w:p>
        </w:tc>
        <w:tc>
          <w:tcPr>
            <w:tcW w:w="2972" w:type="dxa"/>
          </w:tcPr>
          <w:p w:rsidR="00D47145" w:rsidRPr="00703EA1" w:rsidRDefault="00D47145" w:rsidP="00B75109">
            <w:r>
              <w:t>2. Математична вікторина</w:t>
            </w:r>
          </w:p>
        </w:tc>
        <w:tc>
          <w:tcPr>
            <w:tcW w:w="1620" w:type="dxa"/>
          </w:tcPr>
          <w:p w:rsidR="00D47145" w:rsidRPr="00703EA1" w:rsidRDefault="00D47145" w:rsidP="00B75109">
            <w:r>
              <w:t>5 урок</w:t>
            </w:r>
          </w:p>
        </w:tc>
        <w:tc>
          <w:tcPr>
            <w:tcW w:w="1040" w:type="dxa"/>
          </w:tcPr>
          <w:p w:rsidR="00D47145" w:rsidRPr="00703EA1" w:rsidRDefault="00D47145" w:rsidP="00B75109">
            <w:pPr>
              <w:jc w:val="center"/>
            </w:pPr>
            <w:r>
              <w:t>9-Б  клас</w:t>
            </w:r>
          </w:p>
        </w:tc>
        <w:tc>
          <w:tcPr>
            <w:tcW w:w="1261" w:type="dxa"/>
          </w:tcPr>
          <w:p w:rsidR="00D47145" w:rsidRPr="00703EA1" w:rsidRDefault="00D47145" w:rsidP="00B75109">
            <w:pPr>
              <w:jc w:val="center"/>
            </w:pPr>
            <w:r>
              <w:t>М1</w:t>
            </w:r>
          </w:p>
        </w:tc>
        <w:tc>
          <w:tcPr>
            <w:tcW w:w="2339" w:type="dxa"/>
          </w:tcPr>
          <w:p w:rsidR="00D47145" w:rsidRPr="00703EA1" w:rsidRDefault="00D47145" w:rsidP="00B75109">
            <w:pPr>
              <w:jc w:val="center"/>
            </w:pPr>
            <w:r w:rsidRPr="00703EA1">
              <w:t>Самсоненко А.І.</w:t>
            </w:r>
          </w:p>
        </w:tc>
      </w:tr>
      <w:tr w:rsidR="00D47145" w:rsidRPr="00703EA1" w:rsidTr="0040207B">
        <w:trPr>
          <w:cantSplit/>
          <w:trHeight w:val="217"/>
        </w:trPr>
        <w:tc>
          <w:tcPr>
            <w:tcW w:w="1258" w:type="dxa"/>
            <w:vMerge w:val="restart"/>
            <w:textDirection w:val="btLr"/>
          </w:tcPr>
          <w:p w:rsidR="00D47145" w:rsidRDefault="00D47145" w:rsidP="00B30C21">
            <w:pPr>
              <w:ind w:left="113" w:right="113"/>
              <w:jc w:val="center"/>
            </w:pPr>
          </w:p>
          <w:p w:rsidR="00D47145" w:rsidRPr="00703EA1" w:rsidRDefault="00D47145" w:rsidP="00B30C21">
            <w:pPr>
              <w:ind w:left="113" w:right="113"/>
              <w:jc w:val="center"/>
            </w:pPr>
            <w:r w:rsidRPr="00703EA1">
              <w:t>П’ятниця</w:t>
            </w:r>
          </w:p>
          <w:p w:rsidR="00D47145" w:rsidRPr="00703EA1" w:rsidRDefault="00D47145" w:rsidP="00B30C21">
            <w:pPr>
              <w:ind w:left="113" w:right="113"/>
              <w:jc w:val="center"/>
            </w:pPr>
            <w:r>
              <w:t>27.02.2015</w:t>
            </w:r>
          </w:p>
        </w:tc>
        <w:tc>
          <w:tcPr>
            <w:tcW w:w="2972" w:type="dxa"/>
          </w:tcPr>
          <w:p w:rsidR="00D47145" w:rsidRPr="00F71BC1" w:rsidRDefault="00D47145" w:rsidP="00FB2D77">
            <w:pPr>
              <w:tabs>
                <w:tab w:val="left" w:pos="384"/>
              </w:tabs>
              <w:rPr>
                <w:color w:val="000000"/>
                <w:sz w:val="20"/>
                <w:szCs w:val="20"/>
              </w:rPr>
            </w:pPr>
            <w:r w:rsidRPr="00F71BC1">
              <w:rPr>
                <w:sz w:val="20"/>
                <w:szCs w:val="20"/>
              </w:rPr>
              <w:t>1. Математична естафета</w:t>
            </w:r>
          </w:p>
        </w:tc>
        <w:tc>
          <w:tcPr>
            <w:tcW w:w="1620" w:type="dxa"/>
          </w:tcPr>
          <w:p w:rsidR="00D47145" w:rsidRPr="00F71BC1" w:rsidRDefault="00D47145" w:rsidP="00FB2D77">
            <w:pPr>
              <w:tabs>
                <w:tab w:val="left" w:pos="384"/>
              </w:tabs>
              <w:rPr>
                <w:sz w:val="20"/>
                <w:szCs w:val="20"/>
              </w:rPr>
            </w:pPr>
            <w:r w:rsidRPr="00F71BC1">
              <w:rPr>
                <w:sz w:val="20"/>
                <w:szCs w:val="20"/>
              </w:rPr>
              <w:t>4 урок</w:t>
            </w:r>
          </w:p>
        </w:tc>
        <w:tc>
          <w:tcPr>
            <w:tcW w:w="1040" w:type="dxa"/>
          </w:tcPr>
          <w:p w:rsidR="00D47145" w:rsidRPr="00F71BC1" w:rsidRDefault="00D47145" w:rsidP="002B7DCB">
            <w:pPr>
              <w:jc w:val="center"/>
              <w:rPr>
                <w:bCs/>
                <w:iCs/>
                <w:sz w:val="20"/>
                <w:szCs w:val="20"/>
              </w:rPr>
            </w:pPr>
            <w:r w:rsidRPr="00F71BC1">
              <w:rPr>
                <w:bCs/>
                <w:iCs/>
                <w:sz w:val="20"/>
                <w:szCs w:val="20"/>
              </w:rPr>
              <w:t>7 клас</w:t>
            </w:r>
          </w:p>
        </w:tc>
        <w:tc>
          <w:tcPr>
            <w:tcW w:w="1261" w:type="dxa"/>
          </w:tcPr>
          <w:p w:rsidR="00D47145" w:rsidRPr="00F71BC1" w:rsidRDefault="00D47145" w:rsidP="00CC7788">
            <w:pPr>
              <w:jc w:val="center"/>
              <w:rPr>
                <w:bCs/>
                <w:iCs/>
                <w:sz w:val="20"/>
                <w:szCs w:val="20"/>
              </w:rPr>
            </w:pPr>
            <w:r w:rsidRPr="00F71BC1">
              <w:rPr>
                <w:bCs/>
                <w:iCs/>
                <w:sz w:val="20"/>
                <w:szCs w:val="20"/>
              </w:rPr>
              <w:t>М1</w:t>
            </w:r>
          </w:p>
        </w:tc>
        <w:tc>
          <w:tcPr>
            <w:tcW w:w="2339" w:type="dxa"/>
          </w:tcPr>
          <w:p w:rsidR="00D47145" w:rsidRPr="00F71BC1" w:rsidRDefault="00D47145" w:rsidP="00F71BC1">
            <w:pPr>
              <w:jc w:val="center"/>
              <w:rPr>
                <w:bCs/>
                <w:iCs/>
                <w:sz w:val="20"/>
                <w:szCs w:val="20"/>
              </w:rPr>
            </w:pPr>
            <w:r w:rsidRPr="00F71BC1">
              <w:rPr>
                <w:sz w:val="20"/>
                <w:szCs w:val="20"/>
              </w:rPr>
              <w:t>Самсоненко А.І.</w:t>
            </w:r>
          </w:p>
        </w:tc>
      </w:tr>
      <w:tr w:rsidR="00D47145" w:rsidRPr="00703EA1" w:rsidTr="0040207B">
        <w:trPr>
          <w:cantSplit/>
          <w:trHeight w:val="299"/>
        </w:trPr>
        <w:tc>
          <w:tcPr>
            <w:tcW w:w="1258" w:type="dxa"/>
            <w:vMerge/>
            <w:textDirection w:val="btLr"/>
          </w:tcPr>
          <w:p w:rsidR="00D47145" w:rsidRPr="00703EA1" w:rsidRDefault="00D47145" w:rsidP="0051777B">
            <w:pPr>
              <w:ind w:left="113" w:right="113"/>
              <w:jc w:val="center"/>
            </w:pPr>
          </w:p>
        </w:tc>
        <w:tc>
          <w:tcPr>
            <w:tcW w:w="2972" w:type="dxa"/>
          </w:tcPr>
          <w:p w:rsidR="00D47145" w:rsidRPr="00F71BC1" w:rsidRDefault="00D47145" w:rsidP="00FB2D77">
            <w:pPr>
              <w:tabs>
                <w:tab w:val="left" w:pos="384"/>
              </w:tabs>
              <w:rPr>
                <w:sz w:val="20"/>
                <w:szCs w:val="20"/>
              </w:rPr>
            </w:pPr>
            <w:r w:rsidRPr="00F71BC1">
              <w:rPr>
                <w:sz w:val="20"/>
                <w:szCs w:val="20"/>
              </w:rPr>
              <w:t>2. Математичний десант  старшокласників у 5-х класах</w:t>
            </w:r>
          </w:p>
        </w:tc>
        <w:tc>
          <w:tcPr>
            <w:tcW w:w="1620" w:type="dxa"/>
          </w:tcPr>
          <w:p w:rsidR="00D47145" w:rsidRPr="00F71BC1" w:rsidRDefault="00D47145" w:rsidP="00FB2D77">
            <w:pPr>
              <w:tabs>
                <w:tab w:val="left" w:pos="384"/>
              </w:tabs>
              <w:rPr>
                <w:sz w:val="20"/>
                <w:szCs w:val="20"/>
              </w:rPr>
            </w:pPr>
            <w:r w:rsidRPr="00F71BC1">
              <w:rPr>
                <w:sz w:val="20"/>
                <w:szCs w:val="20"/>
              </w:rPr>
              <w:t>3 урок</w:t>
            </w:r>
          </w:p>
        </w:tc>
        <w:tc>
          <w:tcPr>
            <w:tcW w:w="1040" w:type="dxa"/>
          </w:tcPr>
          <w:p w:rsidR="00D47145" w:rsidRPr="00F71BC1" w:rsidRDefault="00D47145" w:rsidP="002B7DCB">
            <w:pPr>
              <w:jc w:val="center"/>
              <w:rPr>
                <w:bCs/>
                <w:iCs/>
                <w:sz w:val="20"/>
                <w:szCs w:val="20"/>
              </w:rPr>
            </w:pPr>
            <w:r w:rsidRPr="00F71BC1">
              <w:rPr>
                <w:bCs/>
                <w:iCs/>
                <w:sz w:val="20"/>
                <w:szCs w:val="20"/>
              </w:rPr>
              <w:t>5-А  клас</w:t>
            </w:r>
          </w:p>
        </w:tc>
        <w:tc>
          <w:tcPr>
            <w:tcW w:w="1261" w:type="dxa"/>
          </w:tcPr>
          <w:p w:rsidR="00D47145" w:rsidRPr="00F71BC1" w:rsidRDefault="00D47145" w:rsidP="00CC7788">
            <w:pPr>
              <w:jc w:val="center"/>
              <w:rPr>
                <w:bCs/>
                <w:iCs/>
                <w:sz w:val="20"/>
                <w:szCs w:val="20"/>
              </w:rPr>
            </w:pPr>
            <w:r w:rsidRPr="00F71BC1">
              <w:rPr>
                <w:bCs/>
                <w:iCs/>
                <w:sz w:val="20"/>
                <w:szCs w:val="20"/>
              </w:rPr>
              <w:t>М2</w:t>
            </w:r>
          </w:p>
        </w:tc>
        <w:tc>
          <w:tcPr>
            <w:tcW w:w="2339" w:type="dxa"/>
          </w:tcPr>
          <w:p w:rsidR="00D47145" w:rsidRPr="00F71BC1" w:rsidRDefault="00D47145" w:rsidP="00F71BC1">
            <w:pPr>
              <w:jc w:val="center"/>
              <w:rPr>
                <w:bCs/>
                <w:iCs/>
                <w:sz w:val="20"/>
                <w:szCs w:val="20"/>
              </w:rPr>
            </w:pPr>
            <w:r w:rsidRPr="00F71BC1">
              <w:rPr>
                <w:bCs/>
                <w:iCs/>
                <w:sz w:val="20"/>
                <w:szCs w:val="20"/>
              </w:rPr>
              <w:t>Пророченко Н.А.</w:t>
            </w:r>
          </w:p>
        </w:tc>
      </w:tr>
      <w:tr w:rsidR="00D47145" w:rsidRPr="00703EA1" w:rsidTr="00762D8E">
        <w:trPr>
          <w:cantSplit/>
          <w:trHeight w:val="2024"/>
        </w:trPr>
        <w:tc>
          <w:tcPr>
            <w:tcW w:w="1258" w:type="dxa"/>
            <w:vMerge/>
            <w:textDirection w:val="btLr"/>
          </w:tcPr>
          <w:p w:rsidR="00D47145" w:rsidRPr="00703EA1" w:rsidRDefault="00D47145" w:rsidP="0051777B">
            <w:pPr>
              <w:ind w:left="113" w:right="113"/>
              <w:jc w:val="center"/>
            </w:pPr>
          </w:p>
        </w:tc>
        <w:tc>
          <w:tcPr>
            <w:tcW w:w="2972" w:type="dxa"/>
          </w:tcPr>
          <w:p w:rsidR="00D47145" w:rsidRPr="00F71BC1" w:rsidRDefault="00D47145" w:rsidP="00FB2D77">
            <w:pPr>
              <w:tabs>
                <w:tab w:val="left" w:pos="384"/>
              </w:tabs>
              <w:rPr>
                <w:sz w:val="20"/>
                <w:szCs w:val="20"/>
              </w:rPr>
            </w:pPr>
            <w:r w:rsidRPr="00F71BC1">
              <w:rPr>
                <w:sz w:val="20"/>
                <w:szCs w:val="20"/>
              </w:rPr>
              <w:t>3.Підбиття підсумків конкурсу стінгазет, кращих математичних ребусів,  математичних презентацій, нагородження переможців, вручення грамот</w:t>
            </w:r>
          </w:p>
        </w:tc>
        <w:tc>
          <w:tcPr>
            <w:tcW w:w="1620" w:type="dxa"/>
          </w:tcPr>
          <w:p w:rsidR="00D47145" w:rsidRPr="00F71BC1" w:rsidRDefault="00D47145" w:rsidP="00FB2D77">
            <w:pPr>
              <w:tabs>
                <w:tab w:val="left" w:pos="384"/>
              </w:tabs>
              <w:rPr>
                <w:sz w:val="20"/>
                <w:szCs w:val="20"/>
              </w:rPr>
            </w:pPr>
            <w:r w:rsidRPr="00F71BC1">
              <w:rPr>
                <w:sz w:val="20"/>
                <w:szCs w:val="20"/>
              </w:rPr>
              <w:t xml:space="preserve">Після </w:t>
            </w:r>
            <w:r w:rsidRPr="00F71BC1">
              <w:rPr>
                <w:sz w:val="20"/>
                <w:szCs w:val="20"/>
              </w:rPr>
              <w:br/>
              <w:t>уроків</w:t>
            </w:r>
          </w:p>
          <w:p w:rsidR="00D47145" w:rsidRPr="00F71BC1" w:rsidRDefault="00D47145" w:rsidP="00FB2D77">
            <w:pPr>
              <w:tabs>
                <w:tab w:val="left" w:pos="384"/>
              </w:tabs>
              <w:rPr>
                <w:sz w:val="20"/>
                <w:szCs w:val="20"/>
              </w:rPr>
            </w:pPr>
          </w:p>
          <w:p w:rsidR="00D47145" w:rsidRPr="00F71BC1" w:rsidRDefault="00D47145" w:rsidP="00FB2D77">
            <w:pPr>
              <w:tabs>
                <w:tab w:val="left" w:pos="384"/>
              </w:tabs>
              <w:rPr>
                <w:sz w:val="20"/>
                <w:szCs w:val="20"/>
              </w:rPr>
            </w:pPr>
          </w:p>
          <w:p w:rsidR="00D47145" w:rsidRPr="00F71BC1" w:rsidRDefault="00D47145" w:rsidP="00FB2D77">
            <w:pPr>
              <w:tabs>
                <w:tab w:val="left" w:pos="384"/>
              </w:tabs>
              <w:rPr>
                <w:sz w:val="20"/>
                <w:szCs w:val="20"/>
              </w:rPr>
            </w:pPr>
          </w:p>
          <w:p w:rsidR="00D47145" w:rsidRPr="00F71BC1" w:rsidRDefault="00D47145" w:rsidP="00FB2D77">
            <w:pPr>
              <w:tabs>
                <w:tab w:val="left" w:pos="384"/>
              </w:tabs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D47145" w:rsidRPr="00F71BC1" w:rsidRDefault="00D47145" w:rsidP="002B7DC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1" w:type="dxa"/>
          </w:tcPr>
          <w:p w:rsidR="00D47145" w:rsidRPr="00F71BC1" w:rsidRDefault="00D47145" w:rsidP="00CC7788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339" w:type="dxa"/>
          </w:tcPr>
          <w:p w:rsidR="00D47145" w:rsidRPr="00F71BC1" w:rsidRDefault="00D47145" w:rsidP="00F71BC1">
            <w:pPr>
              <w:jc w:val="center"/>
              <w:rPr>
                <w:bCs/>
                <w:iCs/>
                <w:sz w:val="20"/>
                <w:szCs w:val="20"/>
              </w:rPr>
            </w:pPr>
            <w:r w:rsidRPr="00F71BC1">
              <w:rPr>
                <w:bCs/>
                <w:iCs/>
                <w:sz w:val="20"/>
                <w:szCs w:val="20"/>
              </w:rPr>
              <w:t>Самсоненко А. І.</w:t>
            </w:r>
          </w:p>
          <w:p w:rsidR="00D47145" w:rsidRPr="00F71BC1" w:rsidRDefault="00D47145" w:rsidP="00F71BC1">
            <w:pPr>
              <w:jc w:val="center"/>
              <w:rPr>
                <w:bCs/>
                <w:iCs/>
                <w:sz w:val="20"/>
                <w:szCs w:val="20"/>
              </w:rPr>
            </w:pPr>
            <w:r w:rsidRPr="00F71BC1">
              <w:rPr>
                <w:bCs/>
                <w:iCs/>
                <w:sz w:val="20"/>
                <w:szCs w:val="20"/>
              </w:rPr>
              <w:t>Пророченко Н.А.</w:t>
            </w:r>
          </w:p>
          <w:p w:rsidR="00D47145" w:rsidRPr="00F71BC1" w:rsidRDefault="00D47145" w:rsidP="00F71BC1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D47145" w:rsidRPr="00F71BC1" w:rsidRDefault="00D47145" w:rsidP="00F71BC1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D47145" w:rsidRPr="00F71BC1" w:rsidRDefault="00D47145" w:rsidP="00F71BC1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D47145" w:rsidRPr="00F71BC1" w:rsidRDefault="00D47145" w:rsidP="00F71BC1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D47145" w:rsidRPr="00703EA1" w:rsidTr="00762D8E">
        <w:trPr>
          <w:cantSplit/>
          <w:trHeight w:val="1644"/>
        </w:trPr>
        <w:tc>
          <w:tcPr>
            <w:tcW w:w="1258" w:type="dxa"/>
            <w:vMerge/>
            <w:textDirection w:val="btLr"/>
          </w:tcPr>
          <w:p w:rsidR="00D47145" w:rsidRPr="00703EA1" w:rsidRDefault="00D47145" w:rsidP="00FB2D77">
            <w:pPr>
              <w:ind w:left="113" w:right="113"/>
              <w:jc w:val="center"/>
            </w:pPr>
          </w:p>
        </w:tc>
        <w:tc>
          <w:tcPr>
            <w:tcW w:w="2972" w:type="dxa"/>
          </w:tcPr>
          <w:p w:rsidR="00D47145" w:rsidRPr="00F71BC1" w:rsidRDefault="00D47145" w:rsidP="00FB2D77">
            <w:pPr>
              <w:tabs>
                <w:tab w:val="left" w:pos="384"/>
              </w:tabs>
              <w:rPr>
                <w:sz w:val="20"/>
                <w:szCs w:val="20"/>
              </w:rPr>
            </w:pPr>
            <w:r w:rsidRPr="00F71BC1">
              <w:rPr>
                <w:sz w:val="20"/>
                <w:szCs w:val="20"/>
              </w:rPr>
              <w:t xml:space="preserve">4.Узагальнення матеріалів проведення тижня математики, та подача їх до сайту школи </w:t>
            </w:r>
            <w:r w:rsidRPr="00F71BC1">
              <w:rPr>
                <w:sz w:val="20"/>
                <w:szCs w:val="20"/>
                <w:lang w:val="en-US"/>
              </w:rPr>
              <w:t>yagoschool</w:t>
            </w:r>
            <w:r w:rsidRPr="00F71BC1">
              <w:rPr>
                <w:sz w:val="20"/>
                <w:szCs w:val="20"/>
                <w:lang w:val="ru-RU"/>
              </w:rPr>
              <w:t>1.</w:t>
            </w:r>
            <w:r w:rsidRPr="00F71BC1">
              <w:rPr>
                <w:sz w:val="20"/>
                <w:szCs w:val="20"/>
                <w:lang w:val="en-US"/>
              </w:rPr>
              <w:t>ucoz</w:t>
            </w:r>
            <w:r w:rsidRPr="00F71BC1">
              <w:rPr>
                <w:sz w:val="20"/>
                <w:szCs w:val="20"/>
                <w:lang w:val="ru-RU"/>
              </w:rPr>
              <w:t>.</w:t>
            </w:r>
            <w:r w:rsidRPr="00F71BC1">
              <w:rPr>
                <w:sz w:val="20"/>
                <w:szCs w:val="20"/>
                <w:lang w:val="en-US"/>
              </w:rPr>
              <w:t>ua</w:t>
            </w:r>
          </w:p>
        </w:tc>
        <w:tc>
          <w:tcPr>
            <w:tcW w:w="1620" w:type="dxa"/>
          </w:tcPr>
          <w:p w:rsidR="00D47145" w:rsidRPr="00F71BC1" w:rsidRDefault="00D47145" w:rsidP="00FB2D77">
            <w:pPr>
              <w:tabs>
                <w:tab w:val="left" w:pos="384"/>
              </w:tabs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D47145" w:rsidRPr="00F71BC1" w:rsidRDefault="00D47145" w:rsidP="002B7DC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1" w:type="dxa"/>
          </w:tcPr>
          <w:p w:rsidR="00D47145" w:rsidRPr="00F71BC1" w:rsidRDefault="00D47145" w:rsidP="00CC7788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339" w:type="dxa"/>
          </w:tcPr>
          <w:p w:rsidR="00D47145" w:rsidRPr="00F71BC1" w:rsidRDefault="00D47145" w:rsidP="00F71BC1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D47145" w:rsidRPr="00F71BC1" w:rsidRDefault="00D47145" w:rsidP="00F71BC1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D47145" w:rsidRPr="00F71BC1" w:rsidRDefault="00D47145" w:rsidP="00F71BC1">
            <w:pPr>
              <w:jc w:val="center"/>
              <w:rPr>
                <w:bCs/>
                <w:iCs/>
                <w:sz w:val="20"/>
                <w:szCs w:val="20"/>
              </w:rPr>
            </w:pPr>
            <w:r w:rsidRPr="00F71BC1">
              <w:rPr>
                <w:bCs/>
                <w:iCs/>
                <w:sz w:val="20"/>
                <w:szCs w:val="20"/>
              </w:rPr>
              <w:t>Пророченко Н. А.</w:t>
            </w:r>
          </w:p>
        </w:tc>
      </w:tr>
    </w:tbl>
    <w:p w:rsidR="00D47145" w:rsidRPr="00703EA1" w:rsidRDefault="00D47145" w:rsidP="002E5028">
      <w:pPr>
        <w:jc w:val="center"/>
        <w:rPr>
          <w:b/>
          <w:bCs/>
          <w:i/>
          <w:iCs/>
        </w:rPr>
      </w:pPr>
    </w:p>
    <w:p w:rsidR="00D47145" w:rsidRPr="00703EA1" w:rsidRDefault="00D47145" w:rsidP="002E5028">
      <w:pPr>
        <w:jc w:val="center"/>
        <w:rPr>
          <w:b/>
          <w:bCs/>
          <w:i/>
          <w:iCs/>
        </w:rPr>
      </w:pPr>
    </w:p>
    <w:p w:rsidR="00D47145" w:rsidRPr="00703EA1" w:rsidRDefault="00D47145" w:rsidP="002E5028">
      <w:pPr>
        <w:jc w:val="center"/>
        <w:rPr>
          <w:b/>
          <w:bCs/>
          <w:i/>
          <w:iCs/>
        </w:rPr>
      </w:pPr>
    </w:p>
    <w:p w:rsidR="00D47145" w:rsidRDefault="00D47145" w:rsidP="002A7663">
      <w:pPr>
        <w:spacing w:line="360" w:lineRule="auto"/>
        <w:jc w:val="center"/>
        <w:rPr>
          <w:b/>
          <w:bCs/>
          <w:i/>
          <w:iCs/>
          <w:sz w:val="144"/>
          <w:szCs w:val="144"/>
        </w:rPr>
      </w:pPr>
    </w:p>
    <w:p w:rsidR="00D47145" w:rsidRPr="00487B53" w:rsidRDefault="00D47145" w:rsidP="002A7663">
      <w:pPr>
        <w:spacing w:line="360" w:lineRule="auto"/>
        <w:jc w:val="center"/>
        <w:rPr>
          <w:bCs/>
          <w:i/>
          <w:iCs/>
          <w:sz w:val="144"/>
          <w:szCs w:val="144"/>
        </w:rPr>
      </w:pPr>
      <w:r w:rsidRPr="00487B53">
        <w:rPr>
          <w:bCs/>
          <w:i/>
          <w:iCs/>
          <w:sz w:val="144"/>
          <w:szCs w:val="144"/>
        </w:rPr>
        <w:t>Тиж</w:t>
      </w:r>
      <w:r w:rsidRPr="00487B53">
        <w:rPr>
          <w:bCs/>
          <w:i/>
          <w:iCs/>
          <w:sz w:val="144"/>
          <w:szCs w:val="144"/>
          <w:lang w:val="ru-RU"/>
        </w:rPr>
        <w:t xml:space="preserve">день </w:t>
      </w:r>
      <w:r w:rsidRPr="00487B53">
        <w:rPr>
          <w:bCs/>
          <w:i/>
          <w:iCs/>
          <w:sz w:val="144"/>
          <w:szCs w:val="144"/>
        </w:rPr>
        <w:t xml:space="preserve"> математики та інформатики</w:t>
      </w:r>
    </w:p>
    <w:p w:rsidR="00D47145" w:rsidRPr="00487B53" w:rsidRDefault="00D47145" w:rsidP="002E5028">
      <w:pPr>
        <w:jc w:val="center"/>
        <w:rPr>
          <w:bCs/>
          <w:i/>
          <w:iCs/>
        </w:rPr>
      </w:pPr>
    </w:p>
    <w:sectPr w:rsidR="00D47145" w:rsidRPr="00487B53" w:rsidSect="009054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D29EE"/>
    <w:multiLevelType w:val="hybridMultilevel"/>
    <w:tmpl w:val="771842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690016"/>
    <w:multiLevelType w:val="hybridMultilevel"/>
    <w:tmpl w:val="90B4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B28"/>
    <w:rsid w:val="000219A8"/>
    <w:rsid w:val="00027C1B"/>
    <w:rsid w:val="000370DB"/>
    <w:rsid w:val="000473FD"/>
    <w:rsid w:val="00047691"/>
    <w:rsid w:val="00075BBA"/>
    <w:rsid w:val="000A772F"/>
    <w:rsid w:val="000B0B2C"/>
    <w:rsid w:val="000C1E9D"/>
    <w:rsid w:val="0012720B"/>
    <w:rsid w:val="001751E5"/>
    <w:rsid w:val="001C093C"/>
    <w:rsid w:val="001C4FCA"/>
    <w:rsid w:val="001F7D3B"/>
    <w:rsid w:val="00216288"/>
    <w:rsid w:val="002673CD"/>
    <w:rsid w:val="0028055E"/>
    <w:rsid w:val="00294E62"/>
    <w:rsid w:val="002A43DA"/>
    <w:rsid w:val="002A7663"/>
    <w:rsid w:val="002B626C"/>
    <w:rsid w:val="002B7704"/>
    <w:rsid w:val="002B7DCB"/>
    <w:rsid w:val="002E5028"/>
    <w:rsid w:val="00301FE8"/>
    <w:rsid w:val="0035055B"/>
    <w:rsid w:val="00352FBE"/>
    <w:rsid w:val="00376ADE"/>
    <w:rsid w:val="0040207B"/>
    <w:rsid w:val="0044240E"/>
    <w:rsid w:val="00444FCE"/>
    <w:rsid w:val="00465B1C"/>
    <w:rsid w:val="00467ADD"/>
    <w:rsid w:val="00477911"/>
    <w:rsid w:val="004845FA"/>
    <w:rsid w:val="00487B53"/>
    <w:rsid w:val="00507B57"/>
    <w:rsid w:val="0051777B"/>
    <w:rsid w:val="00540A88"/>
    <w:rsid w:val="005F5F01"/>
    <w:rsid w:val="00653C1F"/>
    <w:rsid w:val="00662347"/>
    <w:rsid w:val="006C665F"/>
    <w:rsid w:val="006C755D"/>
    <w:rsid w:val="006C7922"/>
    <w:rsid w:val="006F15CC"/>
    <w:rsid w:val="00703EA1"/>
    <w:rsid w:val="0070574D"/>
    <w:rsid w:val="00711311"/>
    <w:rsid w:val="00762D8E"/>
    <w:rsid w:val="00776CF8"/>
    <w:rsid w:val="00790A00"/>
    <w:rsid w:val="00795714"/>
    <w:rsid w:val="007979D2"/>
    <w:rsid w:val="007F1896"/>
    <w:rsid w:val="00856DBC"/>
    <w:rsid w:val="00881361"/>
    <w:rsid w:val="008C1B27"/>
    <w:rsid w:val="008D1804"/>
    <w:rsid w:val="008D496A"/>
    <w:rsid w:val="008F15F4"/>
    <w:rsid w:val="0090541D"/>
    <w:rsid w:val="00921712"/>
    <w:rsid w:val="009C349C"/>
    <w:rsid w:val="009E290B"/>
    <w:rsid w:val="00A936D1"/>
    <w:rsid w:val="00AD143B"/>
    <w:rsid w:val="00B0448A"/>
    <w:rsid w:val="00B30C21"/>
    <w:rsid w:val="00B75109"/>
    <w:rsid w:val="00B84456"/>
    <w:rsid w:val="00BB038A"/>
    <w:rsid w:val="00BD0E69"/>
    <w:rsid w:val="00C01361"/>
    <w:rsid w:val="00C12836"/>
    <w:rsid w:val="00C338CF"/>
    <w:rsid w:val="00C579D5"/>
    <w:rsid w:val="00C65F81"/>
    <w:rsid w:val="00CC7788"/>
    <w:rsid w:val="00CE6FA7"/>
    <w:rsid w:val="00D17393"/>
    <w:rsid w:val="00D3345E"/>
    <w:rsid w:val="00D47145"/>
    <w:rsid w:val="00D776CB"/>
    <w:rsid w:val="00DE0B28"/>
    <w:rsid w:val="00E1280B"/>
    <w:rsid w:val="00E210A4"/>
    <w:rsid w:val="00E33D2F"/>
    <w:rsid w:val="00E80470"/>
    <w:rsid w:val="00E879CF"/>
    <w:rsid w:val="00EB0A45"/>
    <w:rsid w:val="00F03DD9"/>
    <w:rsid w:val="00F6757D"/>
    <w:rsid w:val="00F71BC1"/>
    <w:rsid w:val="00FB2D77"/>
    <w:rsid w:val="00FF60C2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DCB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E502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2E5028"/>
    <w:rPr>
      <w:rFonts w:cs="Times New Roman"/>
    </w:rPr>
  </w:style>
  <w:style w:type="paragraph" w:styleId="ListParagraph">
    <w:name w:val="List Paragraph"/>
    <w:basedOn w:val="Normal"/>
    <w:uiPriority w:val="99"/>
    <w:qFormat/>
    <w:rsid w:val="00350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305</TotalTime>
  <Pages>3</Pages>
  <Words>456</Words>
  <Characters>2600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Administrator</cp:lastModifiedBy>
  <cp:revision>48</cp:revision>
  <cp:lastPrinted>2015-01-24T08:34:00Z</cp:lastPrinted>
  <dcterms:created xsi:type="dcterms:W3CDTF">2012-02-10T08:03:00Z</dcterms:created>
  <dcterms:modified xsi:type="dcterms:W3CDTF">2015-01-24T08:36:00Z</dcterms:modified>
</cp:coreProperties>
</file>